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036A" w14:textId="3BC1132F" w:rsidR="009C7A4D" w:rsidRPr="00DA1915" w:rsidRDefault="009C7A4D" w:rsidP="00DA1915">
      <w:pPr>
        <w:widowControl w:val="0"/>
        <w:spacing w:line="232" w:lineRule="exact"/>
        <w:ind w:right="543"/>
        <w:rPr>
          <w:rFonts w:ascii="Arial" w:hAnsi="Arial" w:cs="Arial"/>
        </w:rPr>
      </w:pPr>
    </w:p>
    <w:p w14:paraId="02DBA3BC" w14:textId="552D99D9" w:rsidR="0076334D" w:rsidRDefault="00B87D5D" w:rsidP="00A0391F">
      <w:pPr>
        <w:spacing w:line="276" w:lineRule="auto"/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0E5C3D64" wp14:editId="2E0A1DFF">
            <wp:extent cx="6181090" cy="876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4AFBC" w14:textId="658417D2" w:rsidR="00B87D5D" w:rsidRPr="00395BC2" w:rsidRDefault="00B87D5D" w:rsidP="00B87D5D">
      <w:pPr>
        <w:jc w:val="center"/>
        <w:rPr>
          <w:rFonts w:ascii="Algerian" w:hAnsi="Algerian"/>
          <w:b/>
          <w:sz w:val="26"/>
          <w:szCs w:val="26"/>
        </w:rPr>
      </w:pPr>
      <w:r w:rsidRPr="00395BC2">
        <w:rPr>
          <w:rFonts w:ascii="Algerian" w:hAnsi="Algerian"/>
          <w:sz w:val="26"/>
          <w:szCs w:val="26"/>
        </w:rPr>
        <w:t>I.P.</w:t>
      </w:r>
      <w:r>
        <w:rPr>
          <w:rFonts w:ascii="Algerian" w:hAnsi="Algerian"/>
          <w:sz w:val="26"/>
          <w:szCs w:val="26"/>
        </w:rPr>
        <w:t>S.S.E.O.A. – I.P.S.I.A.</w:t>
      </w:r>
      <w:r w:rsidRPr="00395BC2">
        <w:rPr>
          <w:rFonts w:ascii="Algerian" w:hAnsi="Algerian"/>
          <w:b/>
          <w:sz w:val="26"/>
          <w:szCs w:val="26"/>
        </w:rPr>
        <w:t xml:space="preserve">  </w:t>
      </w:r>
      <w:r w:rsidR="0045785F">
        <w:rPr>
          <w:rFonts w:ascii="Algerian" w:hAnsi="Algerian"/>
          <w:sz w:val="26"/>
          <w:szCs w:val="26"/>
        </w:rPr>
        <w:t xml:space="preserve">“ETTORE </w:t>
      </w:r>
      <w:r w:rsidRPr="00395BC2">
        <w:rPr>
          <w:rFonts w:ascii="Algerian" w:hAnsi="Algerian"/>
          <w:sz w:val="26"/>
          <w:szCs w:val="26"/>
        </w:rPr>
        <w:t>MAJORANA</w:t>
      </w:r>
      <w:r>
        <w:rPr>
          <w:rFonts w:ascii="Algerian" w:hAnsi="Algerian"/>
          <w:sz w:val="26"/>
          <w:szCs w:val="26"/>
        </w:rPr>
        <w:t>”</w:t>
      </w:r>
    </w:p>
    <w:p w14:paraId="55268ECB" w14:textId="756952F6" w:rsidR="00B87D5D" w:rsidRPr="00395BC2" w:rsidRDefault="00B87D5D" w:rsidP="00B87D5D">
      <w:pPr>
        <w:jc w:val="center"/>
        <w:rPr>
          <w:sz w:val="26"/>
          <w:szCs w:val="26"/>
          <w:lang w:val="fr-FR"/>
        </w:rPr>
      </w:pPr>
      <w:r w:rsidRPr="00395BC2">
        <w:rPr>
          <w:sz w:val="24"/>
          <w:szCs w:val="24"/>
          <w:lang w:val="fr-FR"/>
        </w:rPr>
        <w:t>BARH11000E</w:t>
      </w:r>
      <w:r w:rsidRPr="00395BC2">
        <w:rPr>
          <w:sz w:val="26"/>
          <w:szCs w:val="26"/>
          <w:lang w:val="fr-FR"/>
        </w:rPr>
        <w:t xml:space="preserve"> -  </w:t>
      </w:r>
      <w:r w:rsidRPr="00395BC2">
        <w:rPr>
          <w:sz w:val="24"/>
          <w:szCs w:val="24"/>
          <w:lang w:val="fr-FR"/>
        </w:rPr>
        <w:t>c.f. 93510760726</w:t>
      </w:r>
      <w:r w:rsidRPr="00395BC2">
        <w:rPr>
          <w:sz w:val="26"/>
          <w:szCs w:val="26"/>
          <w:lang w:val="fr-FR"/>
        </w:rPr>
        <w:t xml:space="preserve">  –  </w:t>
      </w:r>
      <w:r w:rsidRPr="00395BC2">
        <w:rPr>
          <w:sz w:val="24"/>
          <w:szCs w:val="24"/>
          <w:lang w:val="fr-FR"/>
        </w:rPr>
        <w:t>Cod.</w:t>
      </w:r>
      <w:r>
        <w:rPr>
          <w:sz w:val="24"/>
          <w:szCs w:val="24"/>
          <w:lang w:val="fr-FR"/>
        </w:rPr>
        <w:t xml:space="preserve"> </w:t>
      </w:r>
      <w:r w:rsidRPr="00395BC2">
        <w:rPr>
          <w:sz w:val="24"/>
          <w:szCs w:val="24"/>
          <w:lang w:val="fr-FR"/>
        </w:rPr>
        <w:t>Univoco</w:t>
      </w:r>
      <w:r>
        <w:rPr>
          <w:sz w:val="24"/>
          <w:szCs w:val="24"/>
          <w:lang w:val="fr-FR"/>
        </w:rPr>
        <w:t> :</w:t>
      </w:r>
      <w:r w:rsidRPr="00395BC2">
        <w:rPr>
          <w:sz w:val="24"/>
          <w:szCs w:val="24"/>
          <w:lang w:val="fr-FR"/>
        </w:rPr>
        <w:t xml:space="preserve"> FKMXFF</w:t>
      </w:r>
    </w:p>
    <w:p w14:paraId="4340F73C" w14:textId="64A09B48" w:rsidR="00B87D5D" w:rsidRDefault="00B87D5D" w:rsidP="00B87D5D">
      <w:pPr>
        <w:jc w:val="center"/>
        <w:rPr>
          <w:i/>
          <w:u w:val="single"/>
        </w:rPr>
      </w:pPr>
      <w:r w:rsidRPr="00DF0178">
        <w:rPr>
          <w:i/>
          <w:iCs/>
          <w:color w:val="000000"/>
          <w:sz w:val="18"/>
          <w:szCs w:val="18"/>
        </w:rPr>
        <w:t>e-mail</w:t>
      </w:r>
      <w:r>
        <w:rPr>
          <w:i/>
          <w:iCs/>
          <w:sz w:val="18"/>
          <w:szCs w:val="18"/>
        </w:rPr>
        <w:t>:</w:t>
      </w:r>
      <w:r w:rsidRPr="00DF0178">
        <w:rPr>
          <w:i/>
          <w:iCs/>
          <w:sz w:val="18"/>
          <w:szCs w:val="18"/>
        </w:rPr>
        <w:t xml:space="preserve"> </w:t>
      </w:r>
      <w:hyperlink r:id="rId8" w:history="1">
        <w:r w:rsidRPr="00494B84">
          <w:rPr>
            <w:rStyle w:val="Collegamentoipertestuale"/>
            <w:i/>
            <w:iCs/>
            <w:sz w:val="18"/>
            <w:szCs w:val="18"/>
          </w:rPr>
          <w:t>barh11000e@istruzione.it</w:t>
        </w:r>
      </w:hyperlink>
      <w:r>
        <w:rPr>
          <w:i/>
          <w:iCs/>
          <w:sz w:val="18"/>
          <w:szCs w:val="18"/>
        </w:rPr>
        <w:t xml:space="preserve">      pec:</w:t>
      </w:r>
      <w:r w:rsidRPr="00DF0178">
        <w:rPr>
          <w:i/>
          <w:iCs/>
          <w:sz w:val="18"/>
          <w:szCs w:val="18"/>
        </w:rPr>
        <w:t xml:space="preserve"> </w:t>
      </w:r>
      <w:hyperlink r:id="rId9" w:history="1">
        <w:r w:rsidRPr="00494B84">
          <w:rPr>
            <w:rStyle w:val="Collegamentoipertestuale"/>
            <w:i/>
            <w:iCs/>
            <w:sz w:val="18"/>
            <w:szCs w:val="18"/>
          </w:rPr>
          <w:t>barh11000e@pec.istruzione.it</w:t>
        </w:r>
      </w:hyperlink>
      <w:r>
        <w:rPr>
          <w:i/>
          <w:iCs/>
          <w:sz w:val="18"/>
          <w:szCs w:val="18"/>
        </w:rPr>
        <w:t xml:space="preserve">  </w:t>
      </w:r>
      <w:r w:rsidRPr="00DF0178">
        <w:rPr>
          <w:sz w:val="18"/>
          <w:szCs w:val="18"/>
        </w:rPr>
        <w:t>Sito web</w:t>
      </w:r>
      <w:r>
        <w:rPr>
          <w:sz w:val="18"/>
          <w:szCs w:val="18"/>
        </w:rPr>
        <w:t>:</w:t>
      </w:r>
      <w:r w:rsidRPr="00DF0178">
        <w:rPr>
          <w:sz w:val="18"/>
          <w:szCs w:val="18"/>
        </w:rPr>
        <w:t xml:space="preserve"> </w:t>
      </w:r>
      <w:hyperlink r:id="rId10" w:history="1">
        <w:r w:rsidRPr="00714A95">
          <w:rPr>
            <w:rStyle w:val="Collegamentoipertestuale"/>
            <w:i/>
            <w:sz w:val="18"/>
            <w:szCs w:val="18"/>
          </w:rPr>
          <w:t>www.iissmajoranabari.edu</w:t>
        </w:r>
        <w:r w:rsidRPr="00714A95">
          <w:rPr>
            <w:rStyle w:val="Collegamentoipertestuale"/>
            <w:i/>
          </w:rPr>
          <w:t>.it</w:t>
        </w:r>
      </w:hyperlink>
    </w:p>
    <w:p w14:paraId="2E598B72" w14:textId="77777777" w:rsidR="00B87D5D" w:rsidRPr="00A32A5C" w:rsidRDefault="00B87D5D" w:rsidP="00B87D5D">
      <w:pPr>
        <w:jc w:val="center"/>
        <w:rPr>
          <w:sz w:val="4"/>
          <w:szCs w:val="4"/>
          <w:u w:val="single"/>
        </w:rPr>
      </w:pPr>
    </w:p>
    <w:p w14:paraId="3C47554D" w14:textId="2E83F24F" w:rsidR="00B87D5D" w:rsidRPr="00DF0178" w:rsidRDefault="00B87D5D" w:rsidP="00B87D5D">
      <w:pPr>
        <w:jc w:val="center"/>
        <w:rPr>
          <w:sz w:val="18"/>
          <w:szCs w:val="18"/>
        </w:rPr>
      </w:pPr>
      <w:r w:rsidRPr="00DF0178">
        <w:rPr>
          <w:caps/>
          <w:sz w:val="18"/>
          <w:szCs w:val="18"/>
        </w:rPr>
        <w:t>Sede Centrale</w:t>
      </w:r>
      <w:r>
        <w:rPr>
          <w:caps/>
          <w:sz w:val="18"/>
          <w:szCs w:val="18"/>
        </w:rPr>
        <w:t>:</w:t>
      </w:r>
      <w:r>
        <w:rPr>
          <w:sz w:val="18"/>
          <w:szCs w:val="18"/>
        </w:rPr>
        <w:t xml:space="preserve">  Via S. Tramonte,  n. 2 -  BARI  S. Paolo -</w:t>
      </w:r>
      <w:r w:rsidRPr="00DF0178">
        <w:rPr>
          <w:sz w:val="18"/>
          <w:szCs w:val="18"/>
        </w:rPr>
        <w:t xml:space="preserve"> c.a.p. 70132</w:t>
      </w:r>
    </w:p>
    <w:p w14:paraId="17A0505A" w14:textId="1A6B3E16" w:rsidR="00B87D5D" w:rsidRPr="00DF0178" w:rsidRDefault="00B87D5D" w:rsidP="00B87D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Centralino: Tel. 080 </w:t>
      </w:r>
      <w:r w:rsidRPr="00DF0178">
        <w:rPr>
          <w:sz w:val="18"/>
          <w:szCs w:val="18"/>
        </w:rPr>
        <w:t xml:space="preserve">5305335 </w:t>
      </w:r>
      <w:r>
        <w:rPr>
          <w:sz w:val="18"/>
          <w:szCs w:val="18"/>
        </w:rPr>
        <w:t>-  080 9265750</w:t>
      </w:r>
    </w:p>
    <w:p w14:paraId="7C375D51" w14:textId="7CD7AD4B" w:rsidR="00B87D5D" w:rsidRPr="00DF0178" w:rsidRDefault="00B87D5D" w:rsidP="00B87D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Succursale </w:t>
      </w:r>
      <w:r w:rsidRPr="00DF0178">
        <w:rPr>
          <w:sz w:val="18"/>
          <w:szCs w:val="18"/>
        </w:rPr>
        <w:t xml:space="preserve"> di  BARI</w:t>
      </w:r>
      <w:r>
        <w:rPr>
          <w:sz w:val="18"/>
          <w:szCs w:val="18"/>
        </w:rPr>
        <w:t xml:space="preserve"> </w:t>
      </w:r>
      <w:r w:rsidRPr="00DF0178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DF0178">
        <w:rPr>
          <w:sz w:val="18"/>
          <w:szCs w:val="18"/>
        </w:rPr>
        <w:t>PALESE</w:t>
      </w:r>
      <w:r>
        <w:rPr>
          <w:sz w:val="18"/>
          <w:szCs w:val="18"/>
        </w:rPr>
        <w:t xml:space="preserve"> : </w:t>
      </w:r>
      <w:r w:rsidRPr="00DF0178">
        <w:rPr>
          <w:sz w:val="18"/>
          <w:szCs w:val="18"/>
        </w:rPr>
        <w:t xml:space="preserve"> SS</w:t>
      </w:r>
      <w:r>
        <w:rPr>
          <w:sz w:val="18"/>
          <w:szCs w:val="18"/>
        </w:rPr>
        <w:t>.</w:t>
      </w:r>
      <w:r w:rsidRPr="00DF0178">
        <w:rPr>
          <w:sz w:val="18"/>
          <w:szCs w:val="18"/>
        </w:rPr>
        <w:t xml:space="preserve"> </w:t>
      </w:r>
      <w:r>
        <w:rPr>
          <w:sz w:val="18"/>
          <w:szCs w:val="18"/>
        </w:rPr>
        <w:t>16  Km 9.300  tel. 080 5305497</w:t>
      </w:r>
    </w:p>
    <w:p w14:paraId="7100C3E2" w14:textId="77777777" w:rsidR="0076334D" w:rsidRDefault="0076334D" w:rsidP="00A0391F">
      <w:pPr>
        <w:spacing w:line="276" w:lineRule="auto"/>
        <w:jc w:val="center"/>
        <w:rPr>
          <w:b/>
          <w:sz w:val="36"/>
        </w:rPr>
      </w:pPr>
    </w:p>
    <w:p w14:paraId="6DD6036B" w14:textId="69231B4F" w:rsidR="009418E3" w:rsidRPr="009436C6" w:rsidRDefault="009418E3" w:rsidP="00A0391F">
      <w:pPr>
        <w:spacing w:line="276" w:lineRule="auto"/>
        <w:jc w:val="center"/>
        <w:rPr>
          <w:b/>
          <w:sz w:val="36"/>
        </w:rPr>
      </w:pPr>
      <w:r w:rsidRPr="009436C6">
        <w:rPr>
          <w:b/>
          <w:sz w:val="36"/>
        </w:rPr>
        <w:t>Scheda di Restituzione della lezione osservata</w:t>
      </w:r>
    </w:p>
    <w:p w14:paraId="6DD6036C" w14:textId="37598B26" w:rsidR="00C83236" w:rsidRPr="009436C6" w:rsidRDefault="00C83236" w:rsidP="00A0391F">
      <w:pPr>
        <w:spacing w:line="276" w:lineRule="auto"/>
        <w:jc w:val="center"/>
        <w:rPr>
          <w:b/>
          <w:sz w:val="28"/>
          <w:szCs w:val="28"/>
        </w:rPr>
      </w:pPr>
      <w:r w:rsidRPr="009436C6">
        <w:rPr>
          <w:b/>
          <w:sz w:val="28"/>
          <w:szCs w:val="28"/>
        </w:rPr>
        <w:t>a.s. 20</w:t>
      </w:r>
      <w:r w:rsidR="008522DF" w:rsidRPr="009436C6">
        <w:rPr>
          <w:b/>
          <w:sz w:val="28"/>
          <w:szCs w:val="28"/>
        </w:rPr>
        <w:t>2</w:t>
      </w:r>
      <w:r w:rsidR="00522ABD">
        <w:rPr>
          <w:b/>
          <w:sz w:val="28"/>
          <w:szCs w:val="28"/>
        </w:rPr>
        <w:t>2</w:t>
      </w:r>
      <w:r w:rsidRPr="009436C6">
        <w:rPr>
          <w:b/>
          <w:sz w:val="28"/>
          <w:szCs w:val="28"/>
        </w:rPr>
        <w:t>-20</w:t>
      </w:r>
      <w:r w:rsidR="00542B9F" w:rsidRPr="009436C6">
        <w:rPr>
          <w:b/>
          <w:sz w:val="28"/>
          <w:szCs w:val="28"/>
        </w:rPr>
        <w:t>2</w:t>
      </w:r>
      <w:r w:rsidR="00522ABD">
        <w:rPr>
          <w:b/>
          <w:sz w:val="28"/>
          <w:szCs w:val="28"/>
        </w:rPr>
        <w:t>3</w:t>
      </w:r>
      <w:bookmarkStart w:id="0" w:name="_GoBack"/>
      <w:bookmarkEnd w:id="0"/>
    </w:p>
    <w:p w14:paraId="6DD6036D" w14:textId="77777777" w:rsidR="002C785E" w:rsidRDefault="002C785E" w:rsidP="002C785E">
      <w:pPr>
        <w:spacing w:line="276" w:lineRule="auto"/>
        <w:rPr>
          <w:rFonts w:ascii="Arial" w:hAnsi="Arial" w:cs="Arial"/>
          <w:b/>
          <w:sz w:val="24"/>
        </w:rPr>
      </w:pPr>
    </w:p>
    <w:p w14:paraId="6DD6036E" w14:textId="77777777" w:rsidR="009418E3" w:rsidRDefault="00A0391F" w:rsidP="002C785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Docente tutor_______________________</w:t>
      </w:r>
    </w:p>
    <w:p w14:paraId="6DD6036F" w14:textId="3098627B" w:rsidR="00A0391F" w:rsidRDefault="009436C6" w:rsidP="002C785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Docente neo</w:t>
      </w:r>
      <w:r w:rsidR="002C785E">
        <w:rPr>
          <w:rFonts w:ascii="Arial" w:hAnsi="Arial" w:cs="Arial"/>
          <w:b/>
          <w:sz w:val="24"/>
        </w:rPr>
        <w:t>immesso_________________</w:t>
      </w:r>
    </w:p>
    <w:p w14:paraId="6DD60370" w14:textId="77777777" w:rsidR="008522DF" w:rsidRDefault="008522DF" w:rsidP="002C785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Data _______________________________</w:t>
      </w:r>
    </w:p>
    <w:p w14:paraId="6DD60371" w14:textId="77777777" w:rsidR="002C785E" w:rsidRDefault="002C785E" w:rsidP="009418E3">
      <w:pPr>
        <w:jc w:val="center"/>
        <w:rPr>
          <w:rFonts w:ascii="Arial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9418E3" w:rsidRPr="00A44653" w14:paraId="6DD60373" w14:textId="77777777" w:rsidTr="00DA1915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72" w14:textId="77777777" w:rsidR="009418E3" w:rsidRPr="00A44653" w:rsidRDefault="009418E3" w:rsidP="00496AFE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1</w:t>
            </w:r>
            <w:r w:rsidRPr="00A44653">
              <w:rPr>
                <w:rFonts w:asciiTheme="minorHAnsi" w:hAnsiTheme="minorHAnsi"/>
                <w:b/>
                <w:bCs/>
                <w:sz w:val="22"/>
              </w:rPr>
              <w:t xml:space="preserve"> - Fasi in cui si è articolata la lezione</w:t>
            </w:r>
          </w:p>
        </w:tc>
      </w:tr>
      <w:tr w:rsidR="009418E3" w:rsidRPr="00A44653" w14:paraId="6DD60385" w14:textId="77777777" w:rsidTr="00DA1915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74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  <w:p w14:paraId="6DD6037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Sco</w:t>
            </w:r>
            <w:r>
              <w:rPr>
                <w:rFonts w:asciiTheme="minorHAnsi" w:hAnsiTheme="minorHAnsi"/>
                <w:sz w:val="22"/>
              </w:rPr>
              <w:t xml:space="preserve">stamento dalle previsioni:  </w:t>
            </w:r>
            <w:r>
              <w:rPr>
                <w:rFonts w:asciiTheme="minorHAnsi" w:hAnsiTheme="minorHAnsi"/>
                <w:sz w:val="22"/>
              </w:rPr>
              <w:sym w:font="Wingdings" w:char="F0A8"/>
            </w:r>
            <w:r w:rsidRPr="00A44653">
              <w:rPr>
                <w:rFonts w:asciiTheme="minorHAnsi" w:hAnsiTheme="minorHAnsi"/>
                <w:sz w:val="22"/>
              </w:rPr>
              <w:t>NO</w:t>
            </w:r>
            <w:r>
              <w:rPr>
                <w:rFonts w:asciiTheme="minorHAnsi" w:hAnsiTheme="minorHAnsi"/>
                <w:sz w:val="22"/>
              </w:rPr>
              <w:t xml:space="preserve">  </w:t>
            </w:r>
            <w:r>
              <w:rPr>
                <w:rFonts w:asciiTheme="minorHAnsi" w:hAnsiTheme="minorHAnsi"/>
                <w:sz w:val="22"/>
              </w:rPr>
              <w:sym w:font="Wingdings" w:char="F0A8"/>
            </w:r>
            <w:r w:rsidRPr="00A44653">
              <w:rPr>
                <w:rFonts w:asciiTheme="minorHAnsi" w:hAnsiTheme="minorHAnsi"/>
                <w:sz w:val="22"/>
              </w:rPr>
              <w:t xml:space="preserve">SI   </w:t>
            </w:r>
          </w:p>
          <w:p w14:paraId="6DD6037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 xml:space="preserve">                                                        </w:t>
            </w:r>
          </w:p>
          <w:p w14:paraId="6DD6037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- ambiti delle modifiche</w:t>
            </w:r>
          </w:p>
          <w:p w14:paraId="6DD60378" w14:textId="77777777" w:rsidR="009418E3" w:rsidRPr="00A44653" w:rsidRDefault="009418E3" w:rsidP="009418E3">
            <w:pPr>
              <w:numPr>
                <w:ilvl w:val="0"/>
                <w:numId w:val="33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nella durata delle fasi: _________________________________________________________________</w:t>
            </w:r>
          </w:p>
          <w:p w14:paraId="6DD60379" w14:textId="77777777" w:rsidR="009418E3" w:rsidRPr="00A44653" w:rsidRDefault="009418E3" w:rsidP="00496AFE">
            <w:pPr>
              <w:ind w:left="360"/>
              <w:rPr>
                <w:rFonts w:asciiTheme="minorHAnsi" w:hAnsiTheme="minorHAnsi"/>
                <w:sz w:val="22"/>
              </w:rPr>
            </w:pPr>
          </w:p>
          <w:p w14:paraId="6DD6037A" w14:textId="77777777" w:rsidR="009418E3" w:rsidRPr="00A44653" w:rsidRDefault="009418E3" w:rsidP="009418E3">
            <w:pPr>
              <w:numPr>
                <w:ilvl w:val="0"/>
                <w:numId w:val="33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nella gestione degli alunni: _________________________________</w:t>
            </w:r>
            <w:r w:rsidR="00DA1915">
              <w:rPr>
                <w:rFonts w:asciiTheme="minorHAnsi" w:hAnsiTheme="minorHAnsi"/>
                <w:sz w:val="22"/>
              </w:rPr>
              <w:t>_____________________________</w:t>
            </w:r>
          </w:p>
          <w:p w14:paraId="6DD6037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  <w:p w14:paraId="6DD6037C" w14:textId="77777777" w:rsidR="009418E3" w:rsidRPr="00CF2F15" w:rsidRDefault="009418E3" w:rsidP="009418E3">
            <w:pPr>
              <w:numPr>
                <w:ilvl w:val="0"/>
                <w:numId w:val="33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 xml:space="preserve">nelle attività : </w:t>
            </w:r>
            <w:r w:rsidR="00DA1915">
              <w:rPr>
                <w:rFonts w:asciiTheme="minorHAnsi" w:hAnsiTheme="minorHAnsi"/>
                <w:sz w:val="22"/>
              </w:rPr>
              <w:t>________________________________________________________________________</w:t>
            </w:r>
          </w:p>
          <w:p w14:paraId="6DD6037D" w14:textId="77777777" w:rsidR="00DA1915" w:rsidRDefault="00DA1915" w:rsidP="00496AFE">
            <w:pPr>
              <w:rPr>
                <w:rFonts w:asciiTheme="minorHAnsi" w:hAnsiTheme="minorHAnsi"/>
                <w:sz w:val="22"/>
              </w:rPr>
            </w:pPr>
          </w:p>
          <w:p w14:paraId="6DD6037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- motivazioni delle modifiche:</w:t>
            </w:r>
          </w:p>
          <w:p w14:paraId="6DD6037F" w14:textId="77777777" w:rsidR="009418E3" w:rsidRPr="00A44653" w:rsidRDefault="009418E3" w:rsidP="009418E3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previsione non aderente alle effettive esigenze di svolgimento</w:t>
            </w:r>
          </w:p>
          <w:p w14:paraId="6DD60380" w14:textId="77777777" w:rsidR="009418E3" w:rsidRPr="00A44653" w:rsidRDefault="009418E3" w:rsidP="009418E3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supporto alle difficoltà degli alunni</w:t>
            </w:r>
          </w:p>
          <w:p w14:paraId="6DD60381" w14:textId="77777777" w:rsidR="009418E3" w:rsidRPr="00A44653" w:rsidRDefault="009418E3" w:rsidP="009418E3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comportamento di disturbo degli alunni</w:t>
            </w:r>
          </w:p>
          <w:p w14:paraId="6DD60382" w14:textId="77777777" w:rsidR="009418E3" w:rsidRPr="00A44653" w:rsidRDefault="009418E3" w:rsidP="009418E3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esigenze di sviluppo emerse in itinere</w:t>
            </w:r>
          </w:p>
          <w:p w14:paraId="6DD60383" w14:textId="77777777" w:rsidR="009418E3" w:rsidRPr="00A44653" w:rsidRDefault="009418E3" w:rsidP="009418E3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sz w:val="22"/>
              </w:rPr>
              <w:t>interruzioni non prevedibili</w:t>
            </w:r>
          </w:p>
          <w:p w14:paraId="6DD60384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D60386" w14:textId="77777777" w:rsidR="009418E3" w:rsidRDefault="009418E3" w:rsidP="009418E3"/>
    <w:p w14:paraId="6DD60387" w14:textId="77777777" w:rsidR="00DA1915" w:rsidRDefault="00DA1915" w:rsidP="009418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9"/>
        <w:gridCol w:w="619"/>
        <w:gridCol w:w="619"/>
        <w:gridCol w:w="929"/>
      </w:tblGrid>
      <w:tr w:rsidR="009418E3" w:rsidRPr="00A44653" w14:paraId="6DD60389" w14:textId="77777777" w:rsidTr="00DA1915">
        <w:trPr>
          <w:trHeight w:val="6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88" w14:textId="77777777" w:rsidR="009418E3" w:rsidRPr="00A44653" w:rsidRDefault="009418E3" w:rsidP="00496AFE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2</w:t>
            </w:r>
            <w:r w:rsidRPr="00A4465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</w:rPr>
              <w:t>–</w:t>
            </w:r>
            <w:r w:rsidRPr="00A4465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</w:rPr>
              <w:t>Rilevazione degli aspetti didattici</w:t>
            </w:r>
            <w:r w:rsidRPr="00A4465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</w:tr>
      <w:tr w:rsidR="009418E3" w:rsidRPr="00A44653" w14:paraId="6DD6038B" w14:textId="77777777" w:rsidTr="00DA1915">
        <w:trPr>
          <w:trHeight w:val="20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D6038A" w14:textId="77777777" w:rsidR="009418E3" w:rsidRDefault="009418E3" w:rsidP="00496AFE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9418E3" w:rsidRPr="00CA0833" w14:paraId="6DD60390" w14:textId="77777777" w:rsidTr="00DA1915">
        <w:trPr>
          <w:cantSplit/>
          <w:trHeight w:val="375"/>
        </w:trPr>
        <w:tc>
          <w:tcPr>
            <w:tcW w:w="39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8C" w14:textId="77777777" w:rsidR="009418E3" w:rsidRPr="00A44653" w:rsidRDefault="009418E3" w:rsidP="00496AFE">
            <w:pPr>
              <w:jc w:val="right"/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i/>
                <w:iCs/>
                <w:sz w:val="22"/>
              </w:rPr>
              <w:t>(segnare con x nella colonna corrispondente)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8D" w14:textId="77777777" w:rsidR="009418E3" w:rsidRPr="00CA0833" w:rsidRDefault="009418E3" w:rsidP="00496AF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A0833">
              <w:rPr>
                <w:rFonts w:asciiTheme="minorHAnsi" w:hAnsiTheme="minorHAnsi"/>
                <w:b/>
                <w:sz w:val="18"/>
              </w:rPr>
              <w:t>SI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8E" w14:textId="77777777" w:rsidR="009418E3" w:rsidRPr="00CA0833" w:rsidRDefault="009418E3" w:rsidP="00496AF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A0833">
              <w:rPr>
                <w:rFonts w:asciiTheme="minorHAnsi" w:hAnsiTheme="minorHAnsi"/>
                <w:b/>
                <w:sz w:val="18"/>
              </w:rPr>
              <w:t>NO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8F" w14:textId="77777777" w:rsidR="009418E3" w:rsidRPr="00CA0833" w:rsidRDefault="009418E3" w:rsidP="00496AF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*</w:t>
            </w:r>
            <w:r w:rsidRPr="00CA0833">
              <w:rPr>
                <w:rFonts w:asciiTheme="minorHAnsi" w:hAnsiTheme="minorHAnsi"/>
                <w:b/>
                <w:sz w:val="18"/>
              </w:rPr>
              <w:t xml:space="preserve">Non </w:t>
            </w:r>
            <w:r>
              <w:rPr>
                <w:rFonts w:asciiTheme="minorHAnsi" w:hAnsiTheme="minorHAnsi"/>
                <w:b/>
                <w:sz w:val="18"/>
              </w:rPr>
              <w:t>previsto</w:t>
            </w:r>
          </w:p>
        </w:tc>
      </w:tr>
      <w:tr w:rsidR="009418E3" w:rsidRPr="00A44653" w14:paraId="6DD60392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9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b/>
                <w:sz w:val="22"/>
              </w:rPr>
              <w:t>Strategie didattiche:</w:t>
            </w:r>
            <w:r w:rsidRPr="00A44653">
              <w:rPr>
                <w:rFonts w:asciiTheme="minorHAnsi" w:hAnsiTheme="minorHAnsi"/>
                <w:i/>
                <w:sz w:val="22"/>
              </w:rPr>
              <w:t xml:space="preserve"> introduzione</w:t>
            </w:r>
          </w:p>
        </w:tc>
      </w:tr>
      <w:tr w:rsidR="009418E3" w:rsidRPr="00A44653" w14:paraId="6DD60397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93" w14:textId="6D11B7EA" w:rsidR="009418E3" w:rsidRPr="00DA1915" w:rsidRDefault="009436C6" w:rsidP="00496AF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S</w:t>
            </w:r>
            <w:r w:rsidR="009418E3" w:rsidRPr="00DA1915">
              <w:rPr>
                <w:rFonts w:asciiTheme="minorHAnsi" w:hAnsiTheme="minorHAnsi"/>
              </w:rPr>
              <w:t>ono richiamate le conoscenze disciplinari pregresse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4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9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9C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98" w14:textId="4D2E45F8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r w:rsidR="009418E3" w:rsidRPr="00DA1915">
              <w:rPr>
                <w:rFonts w:asciiTheme="minorHAnsi" w:hAnsiTheme="minorHAnsi"/>
              </w:rPr>
              <w:t>obiettivo e lo scopo sono comunicati in modo chiaro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9A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A1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9D" w14:textId="296E5FD4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9418E3" w:rsidRPr="00DA1915">
              <w:rPr>
                <w:rFonts w:asciiTheme="minorHAnsi" w:hAnsiTheme="minorHAnsi"/>
              </w:rPr>
              <w:t>iene esplicitato il percorso come metodo di lavoro da acquisire e come fasi operative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9F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A6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A2" w14:textId="7DE21FE5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9418E3" w:rsidRPr="00DA1915">
              <w:rPr>
                <w:rFonts w:asciiTheme="minorHAnsi" w:hAnsiTheme="minorHAnsi"/>
              </w:rPr>
              <w:t>iene comunicato quanto ci si aspetta dagli alunni per contribuire alla lezione o per rendere efficace il lavoro</w:t>
            </w: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A4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A8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D603A7" w14:textId="77777777" w:rsidR="009418E3" w:rsidRPr="00A44653" w:rsidRDefault="009418E3" w:rsidP="00496AFE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9418E3" w:rsidRPr="00A44653" w14:paraId="6DD603AA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A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b/>
                <w:sz w:val="22"/>
              </w:rPr>
              <w:t>Strategie didattiche:</w:t>
            </w:r>
            <w:r w:rsidRPr="00A44653">
              <w:rPr>
                <w:rFonts w:asciiTheme="minorHAnsi" w:hAnsiTheme="minorHAnsi"/>
                <w:i/>
                <w:sz w:val="22"/>
              </w:rPr>
              <w:t xml:space="preserve"> svolgimento</w:t>
            </w:r>
          </w:p>
        </w:tc>
      </w:tr>
      <w:tr w:rsidR="009418E3" w:rsidRPr="00A44653" w14:paraId="6DD603AF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AB" w14:textId="6974FBCC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418E3" w:rsidRPr="00DA1915">
              <w:rPr>
                <w:rFonts w:asciiTheme="minorHAnsi" w:hAnsiTheme="minorHAnsi"/>
              </w:rPr>
              <w:t>li alunni sono guidati all’esplicitazione delle procedure e strategie da utilizzare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A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B4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0" w14:textId="1B08A633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L</w:t>
            </w:r>
            <w:r w:rsidR="009418E3" w:rsidRPr="00DA1915">
              <w:rPr>
                <w:rFonts w:asciiTheme="minorHAnsi" w:hAnsiTheme="minorHAnsi"/>
              </w:rPr>
              <w:t>’insegnante si assicura che gli alunni abbiano compreso attraverso modalità specifiche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B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B9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5" w14:textId="713D3377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9418E3" w:rsidRPr="00DA1915">
              <w:rPr>
                <w:rFonts w:asciiTheme="minorHAnsi" w:hAnsiTheme="minorHAnsi"/>
              </w:rPr>
              <w:t>engono dati utili indirizzi e stimoli per gli interventi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B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BE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A" w14:textId="2D8EC0E7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418E3" w:rsidRPr="00DA1915">
              <w:rPr>
                <w:rFonts w:asciiTheme="minorHAnsi" w:hAnsiTheme="minorHAnsi"/>
              </w:rPr>
              <w:t>li stimoli e gli aiuti vengono differenziati in relazione alle esigenze di apprendimento degli alunni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B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C3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F" w14:textId="6E689059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="009418E3" w:rsidRPr="00DA1915">
              <w:rPr>
                <w:rFonts w:asciiTheme="minorHAnsi" w:hAnsiTheme="minorHAnsi"/>
              </w:rPr>
              <w:t>e domande degli alunni vengono riformulate se necessario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C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C8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C4" w14:textId="2AB5376C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9418E3" w:rsidRPr="00DA1915">
              <w:rPr>
                <w:rFonts w:asciiTheme="minorHAnsi" w:hAnsiTheme="minorHAnsi"/>
              </w:rPr>
              <w:t>videnzia e/o richiama le strategie di memorizzazione utili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C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CD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C9" w14:textId="1DEC490D" w:rsidR="009418E3" w:rsidRPr="00DA1915" w:rsidRDefault="009436C6" w:rsidP="00496AF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</w:t>
            </w:r>
            <w:r w:rsidR="009418E3" w:rsidRPr="00DA1915">
              <w:rPr>
                <w:rFonts w:asciiTheme="minorHAnsi" w:hAnsiTheme="minorHAnsi"/>
                <w:color w:val="000000" w:themeColor="text1"/>
              </w:rPr>
              <w:t>i prevedono spazi per domande e/o interventi degli alunni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A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C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D2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CE" w14:textId="076BC78D" w:rsidR="009418E3" w:rsidRPr="00DA1915" w:rsidRDefault="009436C6" w:rsidP="00496AF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L</w:t>
            </w:r>
            <w:r w:rsidR="009418E3" w:rsidRPr="00DA1915">
              <w:rPr>
                <w:rFonts w:asciiTheme="minorHAnsi" w:hAnsiTheme="minorHAnsi"/>
                <w:color w:val="000000" w:themeColor="text1"/>
              </w:rPr>
              <w:t xml:space="preserve">’insegnante favorisce il recupero di modalità procedurali già acquisite </w:t>
            </w:r>
            <w:r w:rsidR="009418E3" w:rsidRPr="00DA1915">
              <w:rPr>
                <w:rFonts w:asciiTheme="minorHAnsi" w:hAnsiTheme="minorHAnsi"/>
                <w:i/>
                <w:color w:val="000000" w:themeColor="text1"/>
              </w:rPr>
              <w:t>(con domande, immagini, musiche, filmati..).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F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D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D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D7" w14:textId="77777777" w:rsidTr="00DA1915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D3" w14:textId="5AD8832C" w:rsidR="009418E3" w:rsidRPr="00DA1915" w:rsidRDefault="009436C6" w:rsidP="00496AF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</w:t>
            </w:r>
            <w:r w:rsidR="009418E3" w:rsidRPr="00DA1915">
              <w:rPr>
                <w:rFonts w:asciiTheme="minorHAnsi" w:hAnsiTheme="minorHAnsi"/>
                <w:color w:val="000000" w:themeColor="text1"/>
              </w:rPr>
              <w:t>a puntualizzare agli alunni, al termine della lezione, ciò che hanno appreso</w:t>
            </w: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D4" w14:textId="77777777" w:rsidR="009418E3" w:rsidRPr="00714EBA" w:rsidRDefault="009418E3" w:rsidP="00496AFE">
            <w:pPr>
              <w:rPr>
                <w:rFonts w:asciiTheme="minorHAnsi" w:hAnsiTheme="minorHAnsi"/>
                <w:color w:val="CC00FF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D5" w14:textId="77777777" w:rsidR="009418E3" w:rsidRPr="00714EBA" w:rsidRDefault="009418E3" w:rsidP="00496AFE">
            <w:pPr>
              <w:rPr>
                <w:rFonts w:asciiTheme="minorHAnsi" w:hAnsiTheme="minorHAnsi"/>
                <w:color w:val="CC00FF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D6" w14:textId="77777777" w:rsidR="009418E3" w:rsidRPr="00714EBA" w:rsidRDefault="009418E3" w:rsidP="00496AFE">
            <w:pPr>
              <w:rPr>
                <w:rFonts w:asciiTheme="minorHAnsi" w:hAnsiTheme="minorHAnsi"/>
                <w:color w:val="CC00FF"/>
                <w:sz w:val="22"/>
              </w:rPr>
            </w:pPr>
          </w:p>
        </w:tc>
      </w:tr>
    </w:tbl>
    <w:p w14:paraId="6DD603D8" w14:textId="77777777" w:rsidR="009418E3" w:rsidRDefault="009418E3" w:rsidP="009418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4"/>
        <w:gridCol w:w="840"/>
        <w:gridCol w:w="840"/>
        <w:gridCol w:w="842"/>
      </w:tblGrid>
      <w:tr w:rsidR="009418E3" w:rsidRPr="00A44653" w14:paraId="6DD603DD" w14:textId="77777777" w:rsidTr="00DA1915">
        <w:trPr>
          <w:cantSplit/>
          <w:trHeight w:val="208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D9" w14:textId="77777777" w:rsidR="009418E3" w:rsidRPr="00DA1915" w:rsidRDefault="009418E3" w:rsidP="00496AFE">
            <w:pPr>
              <w:jc w:val="right"/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  <w:i/>
                <w:iCs/>
              </w:rPr>
              <w:t>(segnare con x nella colonna corrispondente)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DA" w14:textId="77777777" w:rsidR="009418E3" w:rsidRPr="00DA1915" w:rsidRDefault="009418E3" w:rsidP="00496AFE">
            <w:pPr>
              <w:jc w:val="center"/>
              <w:rPr>
                <w:rFonts w:asciiTheme="minorHAnsi" w:hAnsiTheme="minorHAnsi"/>
                <w:b/>
              </w:rPr>
            </w:pPr>
            <w:r w:rsidRPr="00DA1915">
              <w:rPr>
                <w:rFonts w:asciiTheme="minorHAnsi" w:hAnsiTheme="minorHAnsi"/>
                <w:b/>
              </w:rPr>
              <w:t>SI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DB" w14:textId="77777777" w:rsidR="009418E3" w:rsidRPr="00DA1915" w:rsidRDefault="009418E3" w:rsidP="00496AFE">
            <w:pPr>
              <w:jc w:val="center"/>
              <w:rPr>
                <w:rFonts w:asciiTheme="minorHAnsi" w:hAnsiTheme="minorHAnsi"/>
                <w:b/>
              </w:rPr>
            </w:pPr>
            <w:r w:rsidRPr="00DA1915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DC" w14:textId="77777777" w:rsidR="009418E3" w:rsidRPr="00DA1915" w:rsidRDefault="009418E3" w:rsidP="00496A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A1915">
              <w:rPr>
                <w:rFonts w:asciiTheme="minorHAnsi" w:hAnsiTheme="minorHAnsi"/>
                <w:b/>
                <w:sz w:val="16"/>
                <w:szCs w:val="16"/>
              </w:rPr>
              <w:t>*Non previsto</w:t>
            </w:r>
          </w:p>
        </w:tc>
      </w:tr>
      <w:tr w:rsidR="009418E3" w:rsidRPr="00A44653" w14:paraId="6DD603DF" w14:textId="77777777" w:rsidTr="00DA1915">
        <w:trPr>
          <w:cantSplit/>
          <w:trHeight w:val="26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D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b/>
                <w:sz w:val="22"/>
              </w:rPr>
              <w:t>Strategie didattiche:</w:t>
            </w:r>
            <w:r w:rsidRPr="00A44653">
              <w:rPr>
                <w:rFonts w:asciiTheme="minorHAnsi" w:hAnsiTheme="minorHAnsi"/>
                <w:i/>
                <w:sz w:val="22"/>
              </w:rPr>
              <w:t xml:space="preserve"> esercitazione</w:t>
            </w:r>
          </w:p>
        </w:tc>
      </w:tr>
      <w:tr w:rsidR="009418E3" w:rsidRPr="00A44653" w14:paraId="6DD603E4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0" w14:textId="3F08A932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418E3" w:rsidRPr="00DA1915">
              <w:rPr>
                <w:rFonts w:asciiTheme="minorHAnsi" w:hAnsiTheme="minorHAnsi"/>
              </w:rPr>
              <w:t>li alunni sono guidati durante la fase iniziale dell’esercitazione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E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E9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5" w14:textId="6CBCE771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9418E3" w:rsidRPr="00DA1915">
              <w:rPr>
                <w:rFonts w:asciiTheme="minorHAnsi" w:hAnsiTheme="minorHAnsi"/>
              </w:rPr>
              <w:t>engono proposte e organizzate fasi operative di lavoro di coppia, di gruppo e di confronto tra gli allievi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E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EE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A" w14:textId="15AEA867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9418E3" w:rsidRPr="00DA1915">
              <w:rPr>
                <w:rFonts w:asciiTheme="minorHAnsi" w:hAnsiTheme="minorHAnsi"/>
              </w:rPr>
              <w:t>l lavoro degli alunni nelle fasi di operatività viene osservato e tenuto sotto controllo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E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F3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F" w14:textId="71050BB7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9418E3" w:rsidRPr="00DA1915">
              <w:rPr>
                <w:rFonts w:asciiTheme="minorHAnsi" w:hAnsiTheme="minorHAnsi"/>
              </w:rPr>
              <w:t>engono presentate occasioni e opportunità per trasferire in contesti nuovi e diversi le conoscenze e le abilità acquisite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F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F8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F4" w14:textId="18F5E478" w:rsidR="009418E3" w:rsidRPr="00DA1915" w:rsidRDefault="00212947" w:rsidP="00496AF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</w:t>
            </w:r>
            <w:r w:rsidR="009418E3" w:rsidRPr="00DA1915">
              <w:rPr>
                <w:rFonts w:asciiTheme="minorHAnsi" w:hAnsiTheme="minorHAnsi"/>
                <w:color w:val="000000" w:themeColor="text1"/>
              </w:rPr>
              <w:t>i prevedono spazi per le domande del singolo alunno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F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3FA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F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b/>
                <w:bCs/>
                <w:sz w:val="22"/>
              </w:rPr>
              <w:t>Clima di classe e motivazione all’apprendere</w:t>
            </w:r>
          </w:p>
        </w:tc>
      </w:tr>
      <w:tr w:rsidR="009418E3" w:rsidRPr="00A44653" w14:paraId="6DD603FF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FB" w14:textId="5698A80E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E’</w:t>
            </w:r>
            <w:r w:rsidR="009418E3" w:rsidRPr="00DA1915">
              <w:rPr>
                <w:rFonts w:asciiTheme="minorHAnsi" w:hAnsiTheme="minorHAnsi"/>
              </w:rPr>
              <w:t xml:space="preserve"> suscitato l’interesse negli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F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04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0" w14:textId="44975ADB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E’</w:t>
            </w:r>
            <w:r w:rsidR="009418E3" w:rsidRPr="00DA1915">
              <w:rPr>
                <w:rFonts w:asciiTheme="minorHAnsi" w:hAnsiTheme="minorHAnsi"/>
              </w:rPr>
              <w:t xml:space="preserve"> facilitata la comprensione e gli alunni sono incoraggiati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0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09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5" w14:textId="0003C7BD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418E3" w:rsidRPr="00DA1915">
              <w:rPr>
                <w:rFonts w:asciiTheme="minorHAnsi" w:hAnsiTheme="minorHAnsi"/>
              </w:rPr>
              <w:t>li spunti vengono raccolti e ricondotti all’argomento e allo scopo della lezione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0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0E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A" w14:textId="30957AAE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E’</w:t>
            </w:r>
            <w:r w:rsidR="009418E3" w:rsidRPr="00DA1915">
              <w:rPr>
                <w:rFonts w:asciiTheme="minorHAnsi" w:hAnsiTheme="minorHAnsi"/>
              </w:rPr>
              <w:t xml:space="preserve"> sollecitata la partecipazione attiva di tutti 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0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13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F" w14:textId="45488D79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9418E3" w:rsidRPr="00DA1915">
              <w:rPr>
                <w:rFonts w:asciiTheme="minorHAnsi" w:hAnsiTheme="minorHAnsi"/>
              </w:rPr>
              <w:t>ono valorizzati gli interventi degli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1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18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14" w14:textId="01B650A1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r w:rsidR="009418E3" w:rsidRPr="00DA1915">
              <w:rPr>
                <w:rFonts w:asciiTheme="minorHAnsi" w:hAnsiTheme="minorHAnsi"/>
              </w:rPr>
              <w:t>errore viene colto come opportunità di apprendimento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1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1D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19" w14:textId="74BA3239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E’</w:t>
            </w:r>
            <w:r w:rsidR="009418E3" w:rsidRPr="00DA1915">
              <w:rPr>
                <w:rFonts w:asciiTheme="minorHAnsi" w:hAnsiTheme="minorHAnsi"/>
              </w:rPr>
              <w:t xml:space="preserve"> attivata, indirizzata e guidata l’autovalutazione del gruppo e degli alunni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A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1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1F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41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b/>
                <w:bCs/>
                <w:sz w:val="22"/>
              </w:rPr>
              <w:t>Uso efficace del tempo</w:t>
            </w:r>
          </w:p>
        </w:tc>
      </w:tr>
      <w:tr w:rsidR="009418E3" w:rsidRPr="00A44653" w14:paraId="6DD60424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0" w14:textId="35BB95C7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E’</w:t>
            </w:r>
            <w:r w:rsidR="009418E3" w:rsidRPr="00DA1915">
              <w:rPr>
                <w:rFonts w:asciiTheme="minorHAnsi" w:hAnsiTheme="minorHAnsi"/>
              </w:rPr>
              <w:t xml:space="preserve"> curata la gestione del tempo nello svolgimento delle lezione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2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29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5" w14:textId="28A274AC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9418E3" w:rsidRPr="00DA1915">
              <w:rPr>
                <w:rFonts w:asciiTheme="minorHAnsi" w:hAnsiTheme="minorHAnsi"/>
              </w:rPr>
              <w:t>l tempo è impiegato in modo flessibile in rapporto alle situazioni che si verificano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2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2E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A" w14:textId="11B473A5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="009418E3" w:rsidRPr="00DA1915">
              <w:rPr>
                <w:rFonts w:asciiTheme="minorHAnsi" w:hAnsiTheme="minorHAnsi"/>
              </w:rPr>
              <w:t>iene dato tempo agli alunni di pensare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2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33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F" w14:textId="7467284C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418E3" w:rsidRPr="00DA1915">
              <w:rPr>
                <w:rFonts w:asciiTheme="minorHAnsi" w:hAnsiTheme="minorHAnsi"/>
              </w:rPr>
              <w:t>li alunni sono coinvolti e guidati ad un uso efficace del tempo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3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38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34" w14:textId="4A5EBA64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</w:t>
            </w:r>
            <w:r w:rsidR="009418E3" w:rsidRPr="00DA1915">
              <w:rPr>
                <w:rFonts w:asciiTheme="minorHAnsi" w:hAnsiTheme="minorHAnsi"/>
              </w:rPr>
              <w:t>ritmi di lavoro sono organizzati in relazione alle capacità di attenzione degli allievi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3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3A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43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 w:rsidRPr="00A44653">
              <w:rPr>
                <w:rFonts w:asciiTheme="minorHAnsi" w:hAnsiTheme="minorHAnsi"/>
                <w:b/>
                <w:bCs/>
                <w:sz w:val="22"/>
              </w:rPr>
              <w:t>Setting della classe</w:t>
            </w:r>
          </w:p>
        </w:tc>
      </w:tr>
      <w:tr w:rsidR="009418E3" w:rsidRPr="00A44653" w14:paraId="6DD6043F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3B" w14:textId="30808177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9418E3" w:rsidRPr="00DA1915">
              <w:rPr>
                <w:rFonts w:asciiTheme="minorHAnsi" w:hAnsiTheme="minorHAnsi"/>
              </w:rPr>
              <w:t>l setting della classe è predisposto in modo utile al lavoro: disposizione banchi, lavagna, materiali…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3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44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0" w14:textId="354EABDA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9418E3" w:rsidRPr="00DA1915">
              <w:rPr>
                <w:rFonts w:asciiTheme="minorHAnsi" w:hAnsiTheme="minorHAnsi"/>
              </w:rPr>
              <w:t>ono messi a disposizione e usati materiali pertinenti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4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49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5" w14:textId="3E5ED5B4" w:rsidR="009418E3" w:rsidRPr="00DA1915" w:rsidRDefault="00212947" w:rsidP="00496AF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V</w:t>
            </w:r>
            <w:r w:rsidR="009418E3" w:rsidRPr="00DA1915">
              <w:rPr>
                <w:rFonts w:asciiTheme="minorHAnsi" w:hAnsiTheme="minorHAnsi"/>
                <w:color w:val="000000" w:themeColor="text1"/>
              </w:rPr>
              <w:t>engono utilizzati fonti e strumenti di diverso tipo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4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4E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A" w14:textId="47FA5417" w:rsidR="009418E3" w:rsidRPr="00DA1915" w:rsidRDefault="00212947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="009418E3" w:rsidRPr="00DA1915">
              <w:rPr>
                <w:rFonts w:asciiTheme="minorHAnsi" w:hAnsiTheme="minorHAnsi"/>
              </w:rPr>
              <w:t>e tecnologie sono utilizzate in modo funzionale all’apprendimento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4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53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F" w14:textId="63F13165" w:rsidR="009418E3" w:rsidRPr="00DA1915" w:rsidRDefault="00212947" w:rsidP="002129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r w:rsidR="009418E3" w:rsidRPr="00DA1915">
              <w:rPr>
                <w:rFonts w:asciiTheme="minorHAnsi" w:hAnsiTheme="minorHAnsi"/>
              </w:rPr>
              <w:t>insegnante usa tecniche per favorire l’ascolto e mantenere l’attenzione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5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55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D60454" w14:textId="77777777" w:rsidR="009418E3" w:rsidRPr="00DA1915" w:rsidRDefault="009418E3" w:rsidP="00496AFE">
            <w:pPr>
              <w:ind w:left="284"/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</w:rPr>
              <w:t>Se Si, quali</w:t>
            </w:r>
          </w:p>
        </w:tc>
      </w:tr>
      <w:tr w:rsidR="009418E3" w:rsidRPr="00A44653" w14:paraId="6DD6045A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56" w14:textId="77777777" w:rsidR="009418E3" w:rsidRPr="00DA1915" w:rsidRDefault="009418E3" w:rsidP="00DA1915">
            <w:pPr>
              <w:ind w:left="284"/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>L’Insegnante modula la voce in modo da favorire l’ascolto.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5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5F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5B" w14:textId="77777777" w:rsidR="009418E3" w:rsidRPr="00DA1915" w:rsidRDefault="009418E3" w:rsidP="00DA1915">
            <w:pPr>
              <w:ind w:left="284"/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>L’insegnante raggiunge e mantiene il contatto visivo con 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5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64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60" w14:textId="77777777" w:rsidR="009418E3" w:rsidRPr="00DA1915" w:rsidRDefault="009418E3" w:rsidP="00DA1915">
            <w:pPr>
              <w:ind w:left="284"/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>L’insegnante si muove all’interno della classe e si avvicina a tutti 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6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69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65" w14:textId="77777777" w:rsidR="009418E3" w:rsidRPr="00DA1915" w:rsidRDefault="009418E3" w:rsidP="00DA1915">
            <w:pPr>
              <w:ind w:left="284"/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>L’insegnante accompagna la comunicazione con gestualità ed espressioni del volto che favoriscono l’attenzione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6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6E" w14:textId="77777777" w:rsidTr="00DA1915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6A" w14:textId="77777777" w:rsidR="009418E3" w:rsidRPr="00DA1915" w:rsidRDefault="009418E3" w:rsidP="00496AFE">
            <w:pPr>
              <w:ind w:left="708"/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>Altro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6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D6046F" w14:textId="77777777" w:rsidR="009418E3" w:rsidRDefault="009418E3" w:rsidP="009418E3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5"/>
        <w:gridCol w:w="742"/>
        <w:gridCol w:w="740"/>
        <w:gridCol w:w="1039"/>
      </w:tblGrid>
      <w:tr w:rsidR="009418E3" w:rsidRPr="00A44653" w14:paraId="6DD60474" w14:textId="77777777" w:rsidTr="00DA1915">
        <w:trPr>
          <w:cantSplit/>
          <w:trHeight w:val="208"/>
        </w:trPr>
        <w:tc>
          <w:tcPr>
            <w:tcW w:w="38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470" w14:textId="77777777" w:rsidR="009418E3" w:rsidRPr="00DA1915" w:rsidRDefault="009418E3" w:rsidP="00496AFE">
            <w:pPr>
              <w:jc w:val="right"/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  <w:i/>
                <w:iCs/>
              </w:rPr>
              <w:t>(segnare con x nella colonna corrispondente)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471" w14:textId="77777777" w:rsidR="009418E3" w:rsidRPr="00CA0833" w:rsidRDefault="009418E3" w:rsidP="00496AF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A0833">
              <w:rPr>
                <w:rFonts w:asciiTheme="minorHAnsi" w:hAnsiTheme="minorHAnsi"/>
                <w:b/>
                <w:sz w:val="18"/>
              </w:rPr>
              <w:t>SI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472" w14:textId="77777777" w:rsidR="009418E3" w:rsidRPr="00CA0833" w:rsidRDefault="009418E3" w:rsidP="00496AF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A0833">
              <w:rPr>
                <w:rFonts w:asciiTheme="minorHAnsi" w:hAnsiTheme="minorHAnsi"/>
                <w:b/>
                <w:sz w:val="18"/>
              </w:rPr>
              <w:t>NO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473" w14:textId="77777777" w:rsidR="009418E3" w:rsidRPr="00DA1915" w:rsidRDefault="009418E3" w:rsidP="00496A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A1915">
              <w:rPr>
                <w:rFonts w:asciiTheme="minorHAnsi" w:hAnsiTheme="minorHAnsi"/>
                <w:b/>
                <w:sz w:val="16"/>
                <w:szCs w:val="16"/>
              </w:rPr>
              <w:t>*Non previsto</w:t>
            </w:r>
          </w:p>
        </w:tc>
      </w:tr>
      <w:tr w:rsidR="009418E3" w:rsidRPr="00A44653" w14:paraId="6DD60476" w14:textId="77777777" w:rsidTr="00DA1915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DD60475" w14:textId="77777777" w:rsidR="009418E3" w:rsidRPr="00DA1915" w:rsidRDefault="009418E3" w:rsidP="00496AFE">
            <w:pPr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  <w:b/>
              </w:rPr>
              <w:t>Coinvolgimento e partecipazione alunni</w:t>
            </w:r>
          </w:p>
        </w:tc>
      </w:tr>
      <w:tr w:rsidR="009418E3" w:rsidRPr="00A44653" w14:paraId="6DD6047B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77" w14:textId="430BFDC2" w:rsidR="009418E3" w:rsidRPr="00DA1915" w:rsidRDefault="009436C6" w:rsidP="00496A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9418E3" w:rsidRPr="00DA1915">
              <w:rPr>
                <w:rFonts w:asciiTheme="minorHAnsi" w:hAnsiTheme="minorHAnsi"/>
              </w:rPr>
              <w:t>a operare gli alunni creando situazioni di confronto e collaborazione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7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7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7A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80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7C" w14:textId="77777777" w:rsidR="009418E3" w:rsidRPr="00DA1915" w:rsidRDefault="009418E3" w:rsidP="00496AFE">
            <w:pPr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 xml:space="preserve">- su esperienze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7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7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7F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85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81" w14:textId="77777777" w:rsidR="009418E3" w:rsidRPr="00DA1915" w:rsidRDefault="009418E3" w:rsidP="00496AFE">
            <w:pPr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>- su materiali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8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8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84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8A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86" w14:textId="77777777" w:rsidR="009418E3" w:rsidRPr="00DA1915" w:rsidRDefault="009418E3" w:rsidP="00496AFE">
            <w:pPr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 xml:space="preserve">- su ipotesi e loro verifiche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8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8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89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8F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8B" w14:textId="77777777" w:rsidR="009418E3" w:rsidRPr="00DA1915" w:rsidRDefault="009418E3" w:rsidP="00496AFE">
            <w:pPr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</w:rPr>
              <w:t xml:space="preserve">Incoraggia al reciproco aiuto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8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8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8E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94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0" w14:textId="77777777" w:rsidR="009418E3" w:rsidRPr="00DA1915" w:rsidRDefault="009418E3" w:rsidP="00496AFE">
            <w:pPr>
              <w:rPr>
                <w:rFonts w:asciiTheme="minorHAnsi" w:hAnsiTheme="minorHAnsi"/>
                <w:color w:val="000000" w:themeColor="text1"/>
              </w:rPr>
            </w:pPr>
            <w:r w:rsidRPr="00DA1915">
              <w:rPr>
                <w:rFonts w:asciiTheme="minorHAnsi" w:hAnsiTheme="minorHAnsi"/>
                <w:color w:val="000000" w:themeColor="text1"/>
              </w:rPr>
              <w:lastRenderedPageBreak/>
              <w:t>Dà indicazioni su come si gestisce un lavoro di gruppo (suddivisione dei ruoli, dei compiti, gestione dei tempi, ecc)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9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9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93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99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5" w14:textId="77777777" w:rsidR="009418E3" w:rsidRPr="00DA1915" w:rsidRDefault="009418E3" w:rsidP="00496AFE">
            <w:pPr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</w:rPr>
              <w:t>Guida il processo di autovalutazione del gruppo di lavoro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9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9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98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9E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A" w14:textId="77777777" w:rsidR="009418E3" w:rsidRPr="00DA1915" w:rsidRDefault="009418E3" w:rsidP="00496AFE">
            <w:pPr>
              <w:rPr>
                <w:rFonts w:asciiTheme="minorHAnsi" w:hAnsiTheme="minorHAnsi"/>
              </w:rPr>
            </w:pPr>
            <w:r w:rsidRPr="00DA1915">
              <w:rPr>
                <w:rFonts w:asciiTheme="minorHAnsi" w:hAnsiTheme="minorHAnsi"/>
              </w:rPr>
              <w:t xml:space="preserve">Guida all’espressione di emozioni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9B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9C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9D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A3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F" w14:textId="77777777" w:rsidR="009418E3" w:rsidRPr="00DA1915" w:rsidRDefault="009418E3" w:rsidP="00496AFE">
            <w:pPr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 xml:space="preserve">- fa ripensare a cosa accaduto e ne fa parlare gli alunni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A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A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A2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  <w:tr w:rsidR="009418E3" w:rsidRPr="00A44653" w14:paraId="6DD604A8" w14:textId="77777777" w:rsidTr="00DA1915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A4" w14:textId="77777777" w:rsidR="009418E3" w:rsidRPr="00DA1915" w:rsidRDefault="009418E3" w:rsidP="00496AFE">
            <w:pPr>
              <w:rPr>
                <w:rFonts w:asciiTheme="minorHAnsi" w:hAnsiTheme="minorHAnsi"/>
                <w:i/>
              </w:rPr>
            </w:pPr>
            <w:r w:rsidRPr="00DA1915">
              <w:rPr>
                <w:rFonts w:asciiTheme="minorHAnsi" w:hAnsiTheme="minorHAnsi"/>
                <w:i/>
              </w:rPr>
              <w:t xml:space="preserve">- stimola la raffigurazione di eventi e situazioni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A5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A6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D604A7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D604A9" w14:textId="77777777" w:rsidR="009418E3" w:rsidRDefault="009418E3" w:rsidP="009418E3">
      <w:pPr>
        <w:rPr>
          <w:rFonts w:asciiTheme="minorHAnsi" w:hAnsiTheme="minorHAnsi"/>
          <w:sz w:val="22"/>
        </w:rPr>
      </w:pPr>
    </w:p>
    <w:p w14:paraId="6DD604AA" w14:textId="77777777" w:rsidR="009418E3" w:rsidRPr="00DA1915" w:rsidRDefault="009418E3" w:rsidP="009418E3">
      <w:pPr>
        <w:jc w:val="both"/>
        <w:rPr>
          <w:rFonts w:asciiTheme="minorHAnsi" w:hAnsiTheme="minorHAnsi"/>
          <w:b/>
          <w:sz w:val="24"/>
          <w:szCs w:val="24"/>
        </w:rPr>
      </w:pPr>
      <w:r w:rsidRPr="00DA1915">
        <w:rPr>
          <w:rFonts w:asciiTheme="minorHAnsi" w:hAnsiTheme="minorHAnsi"/>
          <w:b/>
          <w:sz w:val="24"/>
          <w:szCs w:val="24"/>
        </w:rPr>
        <w:t xml:space="preserve">* Gli elementi da indicare nella colonna </w:t>
      </w:r>
      <w:r w:rsidRPr="00DA1915">
        <w:rPr>
          <w:rFonts w:asciiTheme="minorHAnsi" w:hAnsiTheme="minorHAnsi"/>
          <w:b/>
          <w:i/>
          <w:sz w:val="24"/>
          <w:szCs w:val="24"/>
        </w:rPr>
        <w:t xml:space="preserve">“Non previsto” </w:t>
      </w:r>
      <w:r w:rsidRPr="00DA1915">
        <w:rPr>
          <w:rFonts w:asciiTheme="minorHAnsi" w:hAnsiTheme="minorHAnsi"/>
          <w:b/>
          <w:sz w:val="24"/>
          <w:szCs w:val="24"/>
        </w:rPr>
        <w:t>vanno concordati preventivamente con il docente in anno di prova.</w:t>
      </w:r>
    </w:p>
    <w:p w14:paraId="6DD604AB" w14:textId="77777777" w:rsidR="009418E3" w:rsidRPr="00DA1915" w:rsidRDefault="009418E3" w:rsidP="009418E3">
      <w:pPr>
        <w:rPr>
          <w:rFonts w:asciiTheme="minorHAnsi" w:hAnsiTheme="minorHAnsi"/>
          <w:b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1483"/>
        <w:gridCol w:w="2077"/>
        <w:gridCol w:w="1782"/>
      </w:tblGrid>
      <w:tr w:rsidR="009418E3" w:rsidRPr="00A44653" w14:paraId="6DD604AD" w14:textId="77777777" w:rsidTr="00DA1915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DD604AC" w14:textId="77777777" w:rsidR="009418E3" w:rsidRPr="00A44653" w:rsidRDefault="009418E3" w:rsidP="00496AFE">
            <w:pPr>
              <w:pStyle w:val="Titolo2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3</w:t>
            </w:r>
            <w:r w:rsidRPr="00A44653">
              <w:rPr>
                <w:rFonts w:asciiTheme="minorHAnsi" w:hAnsiTheme="minorHAnsi"/>
                <w:bCs w:val="0"/>
                <w:sz w:val="22"/>
              </w:rPr>
              <w:t>-Comportamento degli alunni</w:t>
            </w:r>
          </w:p>
        </w:tc>
      </w:tr>
      <w:tr w:rsidR="009418E3" w:rsidRPr="00A44653" w14:paraId="6DD604B2" w14:textId="77777777" w:rsidTr="00DA1915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AE" w14:textId="708BF8C1" w:rsidR="009418E3" w:rsidRPr="00A44653" w:rsidRDefault="009436C6" w:rsidP="00496AFE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>G</w:t>
            </w:r>
            <w:r w:rsidR="009418E3" w:rsidRPr="00A44653"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li alunni mostrano interesse                                                   </w:t>
            </w: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AF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604B0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A44653">
              <w:rPr>
                <w:rFonts w:asciiTheme="minorHAnsi" w:hAnsiTheme="minorHAnsi"/>
                <w:sz w:val="22"/>
              </w:rPr>
              <w:t>la maggior parte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B1" w14:textId="77777777" w:rsidR="009418E3" w:rsidRPr="00A44653" w:rsidRDefault="009418E3" w:rsidP="00496AF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A44653">
              <w:rPr>
                <w:rFonts w:asciiTheme="minorHAnsi" w:hAnsiTheme="minorHAnsi"/>
                <w:sz w:val="22"/>
              </w:rPr>
              <w:t>alcuni</w:t>
            </w:r>
          </w:p>
        </w:tc>
      </w:tr>
      <w:tr w:rsidR="009418E3" w:rsidRPr="00A44653" w14:paraId="6DD604B7" w14:textId="77777777" w:rsidTr="00DA1915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B3" w14:textId="77777777" w:rsidR="009418E3" w:rsidRPr="00A44653" w:rsidRDefault="009418E3" w:rsidP="00496AFE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 w:rsidRPr="00A44653"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partecipano attivamente    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B4" w14:textId="77777777" w:rsidR="009418E3" w:rsidRDefault="009418E3" w:rsidP="00496AFE">
            <w:r w:rsidRPr="00187658">
              <w:rPr>
                <w:rFonts w:asciiTheme="minorHAnsi" w:hAnsiTheme="minorHAnsi"/>
                <w:sz w:val="22"/>
              </w:rPr>
              <w:sym w:font="Wingdings" w:char="F0A8"/>
            </w:r>
            <w:r w:rsidRPr="00187658"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604B5" w14:textId="77777777" w:rsidR="009418E3" w:rsidRDefault="009418E3" w:rsidP="00496AFE">
            <w:r w:rsidRPr="00BC1AD2">
              <w:rPr>
                <w:rFonts w:asciiTheme="minorHAnsi" w:hAnsiTheme="minorHAnsi"/>
                <w:sz w:val="22"/>
              </w:rPr>
              <w:sym w:font="Wingdings" w:char="F0A8"/>
            </w:r>
            <w:r w:rsidRPr="00BC1AD2"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B6" w14:textId="77777777" w:rsidR="009418E3" w:rsidRDefault="009418E3" w:rsidP="00496AFE">
            <w:r w:rsidRPr="00824A0D">
              <w:rPr>
                <w:rFonts w:asciiTheme="minorHAnsi" w:hAnsiTheme="minorHAnsi"/>
                <w:sz w:val="22"/>
              </w:rPr>
              <w:sym w:font="Wingdings" w:char="F0A8"/>
            </w:r>
            <w:r w:rsidRPr="00824A0D"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  <w:tr w:rsidR="009418E3" w:rsidRPr="00A44653" w14:paraId="6DD604BC" w14:textId="77777777" w:rsidTr="00DA1915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B8" w14:textId="77777777" w:rsidR="009418E3" w:rsidRPr="00A44653" w:rsidRDefault="009418E3" w:rsidP="00496AFE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 w:rsidRPr="00A44653"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intervengono spontaneamente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B9" w14:textId="77777777" w:rsidR="009418E3" w:rsidRDefault="009418E3" w:rsidP="00496AFE">
            <w:r w:rsidRPr="00187658">
              <w:rPr>
                <w:rFonts w:asciiTheme="minorHAnsi" w:hAnsiTheme="minorHAnsi"/>
                <w:sz w:val="22"/>
              </w:rPr>
              <w:sym w:font="Wingdings" w:char="F0A8"/>
            </w:r>
            <w:r w:rsidRPr="00187658"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604BA" w14:textId="77777777" w:rsidR="009418E3" w:rsidRDefault="009418E3" w:rsidP="00496AFE">
            <w:r w:rsidRPr="00BC1AD2">
              <w:rPr>
                <w:rFonts w:asciiTheme="minorHAnsi" w:hAnsiTheme="minorHAnsi"/>
                <w:sz w:val="22"/>
              </w:rPr>
              <w:sym w:font="Wingdings" w:char="F0A8"/>
            </w:r>
            <w:r w:rsidRPr="00BC1AD2"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BB" w14:textId="77777777" w:rsidR="009418E3" w:rsidRDefault="009418E3" w:rsidP="00496AFE">
            <w:r w:rsidRPr="00824A0D">
              <w:rPr>
                <w:rFonts w:asciiTheme="minorHAnsi" w:hAnsiTheme="minorHAnsi"/>
                <w:sz w:val="22"/>
              </w:rPr>
              <w:sym w:font="Wingdings" w:char="F0A8"/>
            </w:r>
            <w:r w:rsidRPr="00824A0D"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  <w:tr w:rsidR="009418E3" w:rsidRPr="00A44653" w14:paraId="6DD604C1" w14:textId="77777777" w:rsidTr="00DA1915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BD" w14:textId="77777777" w:rsidR="009418E3" w:rsidRPr="00A44653" w:rsidRDefault="009418E3" w:rsidP="00496AFE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 w:rsidRPr="00A44653"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rispettano le regole di comportamento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BE" w14:textId="77777777" w:rsidR="009418E3" w:rsidRDefault="009418E3" w:rsidP="00496AFE">
            <w:r w:rsidRPr="00187658">
              <w:rPr>
                <w:rFonts w:asciiTheme="minorHAnsi" w:hAnsiTheme="minorHAnsi"/>
                <w:sz w:val="22"/>
              </w:rPr>
              <w:sym w:font="Wingdings" w:char="F0A8"/>
            </w:r>
            <w:r w:rsidRPr="00187658"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BF" w14:textId="77777777" w:rsidR="009418E3" w:rsidRDefault="009418E3" w:rsidP="00496AFE">
            <w:r w:rsidRPr="00BC1AD2">
              <w:rPr>
                <w:rFonts w:asciiTheme="minorHAnsi" w:hAnsiTheme="minorHAnsi"/>
                <w:sz w:val="22"/>
              </w:rPr>
              <w:sym w:font="Wingdings" w:char="F0A8"/>
            </w:r>
            <w:r w:rsidRPr="00BC1AD2"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D604C0" w14:textId="77777777" w:rsidR="009418E3" w:rsidRDefault="009418E3" w:rsidP="00496AFE">
            <w:r w:rsidRPr="00824A0D">
              <w:rPr>
                <w:rFonts w:asciiTheme="minorHAnsi" w:hAnsiTheme="minorHAnsi"/>
                <w:sz w:val="22"/>
              </w:rPr>
              <w:sym w:font="Wingdings" w:char="F0A8"/>
            </w:r>
            <w:r w:rsidRPr="00824A0D"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</w:tbl>
    <w:p w14:paraId="6DD604C2" w14:textId="77777777" w:rsidR="009418E3" w:rsidRDefault="009418E3" w:rsidP="009418E3"/>
    <w:p w14:paraId="6DD604C3" w14:textId="77777777" w:rsidR="009418E3" w:rsidRDefault="009418E3" w:rsidP="009418E3"/>
    <w:p w14:paraId="6DD604C4" w14:textId="77777777" w:rsidR="009418E3" w:rsidRDefault="009418E3" w:rsidP="009418E3"/>
    <w:p w14:paraId="6DD604C5" w14:textId="77777777" w:rsidR="009418E3" w:rsidRDefault="009418E3" w:rsidP="009418E3"/>
    <w:p w14:paraId="6DD604C6" w14:textId="77777777" w:rsidR="009418E3" w:rsidRDefault="009418E3" w:rsidP="009418E3">
      <w:pPr>
        <w:ind w:left="5670"/>
        <w:jc w:val="center"/>
      </w:pPr>
      <w:r>
        <w:t>Il Docente Tutor</w:t>
      </w:r>
    </w:p>
    <w:p w14:paraId="6DD604C7" w14:textId="77777777" w:rsidR="009418E3" w:rsidRDefault="009418E3" w:rsidP="009418E3">
      <w:pPr>
        <w:ind w:left="5670"/>
        <w:jc w:val="center"/>
      </w:pPr>
    </w:p>
    <w:p w14:paraId="6DD604C8" w14:textId="77777777" w:rsidR="009418E3" w:rsidRDefault="009418E3" w:rsidP="009418E3">
      <w:pPr>
        <w:ind w:left="5670"/>
        <w:jc w:val="center"/>
      </w:pPr>
    </w:p>
    <w:p w14:paraId="6DD604C9" w14:textId="77777777" w:rsidR="009418E3" w:rsidRDefault="009418E3" w:rsidP="009418E3">
      <w:pPr>
        <w:ind w:left="5670"/>
        <w:jc w:val="center"/>
      </w:pPr>
      <w:r>
        <w:t>__________________________________</w:t>
      </w:r>
    </w:p>
    <w:p w14:paraId="6DD604CA" w14:textId="77777777" w:rsidR="00D963F0" w:rsidRPr="00C11ABE" w:rsidRDefault="00D963F0" w:rsidP="009418E3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D963F0" w:rsidRPr="00C11ABE" w:rsidSect="00050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47CE" w14:textId="77777777" w:rsidR="00E430F1" w:rsidRDefault="00E430F1" w:rsidP="00A464B0">
      <w:r>
        <w:separator/>
      </w:r>
    </w:p>
  </w:endnote>
  <w:endnote w:type="continuationSeparator" w:id="0">
    <w:p w14:paraId="0AB09D06" w14:textId="77777777" w:rsidR="00E430F1" w:rsidRDefault="00E430F1" w:rsidP="00A4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98BCE" w14:textId="77777777" w:rsidR="00E430F1" w:rsidRDefault="00E430F1" w:rsidP="00A464B0">
      <w:r>
        <w:separator/>
      </w:r>
    </w:p>
  </w:footnote>
  <w:footnote w:type="continuationSeparator" w:id="0">
    <w:p w14:paraId="2E7F5C4B" w14:textId="77777777" w:rsidR="00E430F1" w:rsidRDefault="00E430F1" w:rsidP="00A4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D73"/>
    <w:multiLevelType w:val="hybridMultilevel"/>
    <w:tmpl w:val="66240902"/>
    <w:lvl w:ilvl="0" w:tplc="39E0B892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E6DD7"/>
    <w:multiLevelType w:val="hybridMultilevel"/>
    <w:tmpl w:val="24A2A2E2"/>
    <w:lvl w:ilvl="0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9617256"/>
    <w:multiLevelType w:val="hybridMultilevel"/>
    <w:tmpl w:val="20B66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C2473"/>
    <w:multiLevelType w:val="hybridMultilevel"/>
    <w:tmpl w:val="28021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D6F6D"/>
    <w:multiLevelType w:val="hybridMultilevel"/>
    <w:tmpl w:val="FA74C0F2"/>
    <w:lvl w:ilvl="0" w:tplc="00C8636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10B47D0F"/>
    <w:multiLevelType w:val="hybridMultilevel"/>
    <w:tmpl w:val="D7987E24"/>
    <w:lvl w:ilvl="0" w:tplc="DDB63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24DF9"/>
    <w:multiLevelType w:val="hybridMultilevel"/>
    <w:tmpl w:val="43D838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583952"/>
    <w:multiLevelType w:val="hybridMultilevel"/>
    <w:tmpl w:val="61F8F928"/>
    <w:lvl w:ilvl="0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>
    <w:nsid w:val="291C5E0E"/>
    <w:multiLevelType w:val="hybridMultilevel"/>
    <w:tmpl w:val="105E5786"/>
    <w:lvl w:ilvl="0" w:tplc="7A5ED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92248C0"/>
    <w:multiLevelType w:val="hybridMultilevel"/>
    <w:tmpl w:val="A31AAEBE"/>
    <w:lvl w:ilvl="0" w:tplc="C636A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1380D"/>
    <w:multiLevelType w:val="hybridMultilevel"/>
    <w:tmpl w:val="25B62A58"/>
    <w:lvl w:ilvl="0" w:tplc="04100019">
      <w:start w:val="1"/>
      <w:numFmt w:val="lowerLetter"/>
      <w:lvlText w:val="%1."/>
      <w:lvlJc w:val="left"/>
      <w:pPr>
        <w:tabs>
          <w:tab w:val="num" w:pos="3564"/>
        </w:tabs>
        <w:ind w:left="356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11">
    <w:nsid w:val="2ED60568"/>
    <w:multiLevelType w:val="hybridMultilevel"/>
    <w:tmpl w:val="FAAE73F0"/>
    <w:lvl w:ilvl="0" w:tplc="2578BA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C51E7"/>
    <w:multiLevelType w:val="hybridMultilevel"/>
    <w:tmpl w:val="39F03B46"/>
    <w:lvl w:ilvl="0" w:tplc="0410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578BA2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>
    <w:nsid w:val="39E53F77"/>
    <w:multiLevelType w:val="hybridMultilevel"/>
    <w:tmpl w:val="D924E8F2"/>
    <w:lvl w:ilvl="0" w:tplc="7A5ED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42824A76"/>
    <w:multiLevelType w:val="hybridMultilevel"/>
    <w:tmpl w:val="180269EC"/>
    <w:lvl w:ilvl="0" w:tplc="19FC45E6">
      <w:start w:val="2"/>
      <w:numFmt w:val="decimal"/>
      <w:lvlText w:val="%1."/>
      <w:lvlJc w:val="left"/>
      <w:pPr>
        <w:tabs>
          <w:tab w:val="num" w:pos="2130"/>
        </w:tabs>
        <w:ind w:left="2130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5226D72"/>
    <w:multiLevelType w:val="hybridMultilevel"/>
    <w:tmpl w:val="6F20AE02"/>
    <w:lvl w:ilvl="0" w:tplc="985803E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48050F"/>
    <w:multiLevelType w:val="hybridMultilevel"/>
    <w:tmpl w:val="689A46F4"/>
    <w:lvl w:ilvl="0" w:tplc="4F32BA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836161"/>
    <w:multiLevelType w:val="singleLevel"/>
    <w:tmpl w:val="457AA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8897607"/>
    <w:multiLevelType w:val="hybridMultilevel"/>
    <w:tmpl w:val="C84459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4558F"/>
    <w:multiLevelType w:val="hybridMultilevel"/>
    <w:tmpl w:val="D068B392"/>
    <w:lvl w:ilvl="0" w:tplc="C1C67AB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DB635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493D6FE1"/>
    <w:multiLevelType w:val="hybridMultilevel"/>
    <w:tmpl w:val="9E26C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11CB8"/>
    <w:multiLevelType w:val="hybridMultilevel"/>
    <w:tmpl w:val="F904B3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41CD3"/>
    <w:multiLevelType w:val="hybridMultilevel"/>
    <w:tmpl w:val="EF1CA076"/>
    <w:lvl w:ilvl="0" w:tplc="0410000F">
      <w:start w:val="1"/>
      <w:numFmt w:val="decimal"/>
      <w:lvlText w:val="%1."/>
      <w:lvlJc w:val="left"/>
      <w:pPr>
        <w:ind w:left="612" w:hanging="360"/>
      </w:pPr>
    </w:lvl>
    <w:lvl w:ilvl="1" w:tplc="04100019" w:tentative="1">
      <w:start w:val="1"/>
      <w:numFmt w:val="lowerLetter"/>
      <w:lvlText w:val="%2."/>
      <w:lvlJc w:val="left"/>
      <w:pPr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51736DAE"/>
    <w:multiLevelType w:val="hybridMultilevel"/>
    <w:tmpl w:val="635AC8A4"/>
    <w:lvl w:ilvl="0" w:tplc="A90A757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84413"/>
    <w:multiLevelType w:val="hybridMultilevel"/>
    <w:tmpl w:val="6F20AE02"/>
    <w:lvl w:ilvl="0" w:tplc="985803E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58102C"/>
    <w:multiLevelType w:val="hybridMultilevel"/>
    <w:tmpl w:val="10F255BC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6">
    <w:nsid w:val="60422185"/>
    <w:multiLevelType w:val="hybridMultilevel"/>
    <w:tmpl w:val="E2A8D586"/>
    <w:lvl w:ilvl="0" w:tplc="DDB63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945EA"/>
    <w:multiLevelType w:val="hybridMultilevel"/>
    <w:tmpl w:val="F7589422"/>
    <w:lvl w:ilvl="0" w:tplc="FDB24D96">
      <w:start w:val="1"/>
      <w:numFmt w:val="decimal"/>
      <w:lvlText w:val="%1.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3975641"/>
    <w:multiLevelType w:val="hybridMultilevel"/>
    <w:tmpl w:val="9AD8E5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F0655"/>
    <w:multiLevelType w:val="hybridMultilevel"/>
    <w:tmpl w:val="3AF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F27FB"/>
    <w:multiLevelType w:val="hybridMultilevel"/>
    <w:tmpl w:val="214EFC2E"/>
    <w:lvl w:ilvl="0" w:tplc="2578BA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6B3354"/>
    <w:multiLevelType w:val="hybridMultilevel"/>
    <w:tmpl w:val="2DE653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07AA3"/>
    <w:multiLevelType w:val="hybridMultilevel"/>
    <w:tmpl w:val="8B7A46A6"/>
    <w:lvl w:ilvl="0" w:tplc="4F32BA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000A18"/>
    <w:multiLevelType w:val="hybridMultilevel"/>
    <w:tmpl w:val="D2E4F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27"/>
  </w:num>
  <w:num w:numId="5">
    <w:abstractNumId w:val="8"/>
  </w:num>
  <w:num w:numId="6">
    <w:abstractNumId w:val="14"/>
  </w:num>
  <w:num w:numId="7">
    <w:abstractNumId w:val="4"/>
  </w:num>
  <w:num w:numId="8">
    <w:abstractNumId w:val="19"/>
  </w:num>
  <w:num w:numId="9">
    <w:abstractNumId w:val="10"/>
  </w:num>
  <w:num w:numId="10">
    <w:abstractNumId w:val="12"/>
  </w:num>
  <w:num w:numId="11">
    <w:abstractNumId w:val="17"/>
  </w:num>
  <w:num w:numId="12">
    <w:abstractNumId w:val="25"/>
  </w:num>
  <w:num w:numId="13">
    <w:abstractNumId w:val="0"/>
  </w:num>
  <w:num w:numId="14">
    <w:abstractNumId w:val="31"/>
  </w:num>
  <w:num w:numId="15">
    <w:abstractNumId w:val="22"/>
  </w:num>
  <w:num w:numId="16">
    <w:abstractNumId w:val="18"/>
  </w:num>
  <w:num w:numId="17">
    <w:abstractNumId w:val="15"/>
  </w:num>
  <w:num w:numId="18">
    <w:abstractNumId w:val="9"/>
  </w:num>
  <w:num w:numId="19">
    <w:abstractNumId w:val="23"/>
  </w:num>
  <w:num w:numId="20">
    <w:abstractNumId w:val="6"/>
  </w:num>
  <w:num w:numId="21">
    <w:abstractNumId w:val="24"/>
  </w:num>
  <w:num w:numId="22">
    <w:abstractNumId w:val="7"/>
  </w:num>
  <w:num w:numId="23">
    <w:abstractNumId w:val="29"/>
  </w:num>
  <w:num w:numId="24">
    <w:abstractNumId w:val="21"/>
  </w:num>
  <w:num w:numId="25">
    <w:abstractNumId w:val="20"/>
  </w:num>
  <w:num w:numId="26">
    <w:abstractNumId w:val="33"/>
  </w:num>
  <w:num w:numId="27">
    <w:abstractNumId w:val="5"/>
  </w:num>
  <w:num w:numId="28">
    <w:abstractNumId w:val="28"/>
  </w:num>
  <w:num w:numId="29">
    <w:abstractNumId w:val="26"/>
  </w:num>
  <w:num w:numId="30">
    <w:abstractNumId w:val="3"/>
  </w:num>
  <w:num w:numId="31">
    <w:abstractNumId w:val="11"/>
  </w:num>
  <w:num w:numId="32">
    <w:abstractNumId w:val="30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019"/>
    <w:rsid w:val="0000143C"/>
    <w:rsid w:val="000046F7"/>
    <w:rsid w:val="00005075"/>
    <w:rsid w:val="000112AD"/>
    <w:rsid w:val="00014743"/>
    <w:rsid w:val="00021CF8"/>
    <w:rsid w:val="00023DA3"/>
    <w:rsid w:val="000412EA"/>
    <w:rsid w:val="00050862"/>
    <w:rsid w:val="00057F2E"/>
    <w:rsid w:val="0006262E"/>
    <w:rsid w:val="00085FDF"/>
    <w:rsid w:val="00093626"/>
    <w:rsid w:val="00095951"/>
    <w:rsid w:val="000B28F9"/>
    <w:rsid w:val="000C3501"/>
    <w:rsid w:val="000D42DC"/>
    <w:rsid w:val="000D6D9A"/>
    <w:rsid w:val="000E7E11"/>
    <w:rsid w:val="000F1FFF"/>
    <w:rsid w:val="0012096C"/>
    <w:rsid w:val="00122555"/>
    <w:rsid w:val="00125AFC"/>
    <w:rsid w:val="00125B78"/>
    <w:rsid w:val="00134C49"/>
    <w:rsid w:val="0013720C"/>
    <w:rsid w:val="00140C1F"/>
    <w:rsid w:val="00142C4C"/>
    <w:rsid w:val="0015419A"/>
    <w:rsid w:val="00170271"/>
    <w:rsid w:val="00170C9A"/>
    <w:rsid w:val="00194923"/>
    <w:rsid w:val="00197367"/>
    <w:rsid w:val="001A31C4"/>
    <w:rsid w:val="001A7F6A"/>
    <w:rsid w:val="001D273E"/>
    <w:rsid w:val="001D6D9C"/>
    <w:rsid w:val="001E50A6"/>
    <w:rsid w:val="001F32EF"/>
    <w:rsid w:val="001F52E3"/>
    <w:rsid w:val="001F6585"/>
    <w:rsid w:val="002001A7"/>
    <w:rsid w:val="002040C9"/>
    <w:rsid w:val="00212947"/>
    <w:rsid w:val="0021451B"/>
    <w:rsid w:val="00221C8E"/>
    <w:rsid w:val="00237094"/>
    <w:rsid w:val="00247A87"/>
    <w:rsid w:val="002609EC"/>
    <w:rsid w:val="002817FD"/>
    <w:rsid w:val="00283A17"/>
    <w:rsid w:val="00294B4B"/>
    <w:rsid w:val="00296B5B"/>
    <w:rsid w:val="00297EBE"/>
    <w:rsid w:val="002A1B9B"/>
    <w:rsid w:val="002B3F8B"/>
    <w:rsid w:val="002B6912"/>
    <w:rsid w:val="002C785E"/>
    <w:rsid w:val="002F2C91"/>
    <w:rsid w:val="002F4063"/>
    <w:rsid w:val="00321689"/>
    <w:rsid w:val="00326320"/>
    <w:rsid w:val="00327638"/>
    <w:rsid w:val="00330FDF"/>
    <w:rsid w:val="003413AA"/>
    <w:rsid w:val="00344009"/>
    <w:rsid w:val="003535BD"/>
    <w:rsid w:val="0035485F"/>
    <w:rsid w:val="00360D64"/>
    <w:rsid w:val="00372F4E"/>
    <w:rsid w:val="00375FFE"/>
    <w:rsid w:val="003843CB"/>
    <w:rsid w:val="00384CEE"/>
    <w:rsid w:val="00385536"/>
    <w:rsid w:val="003A1C9C"/>
    <w:rsid w:val="003B2787"/>
    <w:rsid w:val="003B6600"/>
    <w:rsid w:val="003C088E"/>
    <w:rsid w:val="003C67A9"/>
    <w:rsid w:val="003D16BD"/>
    <w:rsid w:val="003D75E0"/>
    <w:rsid w:val="003E0442"/>
    <w:rsid w:val="003E5B8F"/>
    <w:rsid w:val="003E6FA4"/>
    <w:rsid w:val="003F1A41"/>
    <w:rsid w:val="00414895"/>
    <w:rsid w:val="00422A42"/>
    <w:rsid w:val="00423688"/>
    <w:rsid w:val="00432FB4"/>
    <w:rsid w:val="00437E50"/>
    <w:rsid w:val="0044281B"/>
    <w:rsid w:val="00444168"/>
    <w:rsid w:val="0045785F"/>
    <w:rsid w:val="00464863"/>
    <w:rsid w:val="004661DD"/>
    <w:rsid w:val="00494A42"/>
    <w:rsid w:val="004B07C1"/>
    <w:rsid w:val="004B4FF9"/>
    <w:rsid w:val="004C04AB"/>
    <w:rsid w:val="004C7B92"/>
    <w:rsid w:val="004D6AF9"/>
    <w:rsid w:val="004E22B3"/>
    <w:rsid w:val="004E7114"/>
    <w:rsid w:val="004F015D"/>
    <w:rsid w:val="004F7E34"/>
    <w:rsid w:val="0050759D"/>
    <w:rsid w:val="005143B0"/>
    <w:rsid w:val="00522629"/>
    <w:rsid w:val="00522ABD"/>
    <w:rsid w:val="00535038"/>
    <w:rsid w:val="005428FC"/>
    <w:rsid w:val="00542B9F"/>
    <w:rsid w:val="00564FCE"/>
    <w:rsid w:val="00585686"/>
    <w:rsid w:val="00592568"/>
    <w:rsid w:val="005A0AB5"/>
    <w:rsid w:val="005B5A2A"/>
    <w:rsid w:val="005C4FC0"/>
    <w:rsid w:val="005D1CA2"/>
    <w:rsid w:val="005D64A3"/>
    <w:rsid w:val="005E02E5"/>
    <w:rsid w:val="006002D5"/>
    <w:rsid w:val="00605012"/>
    <w:rsid w:val="00612F48"/>
    <w:rsid w:val="00615688"/>
    <w:rsid w:val="0062228E"/>
    <w:rsid w:val="006232F8"/>
    <w:rsid w:val="006237D3"/>
    <w:rsid w:val="00631BCB"/>
    <w:rsid w:val="006532FE"/>
    <w:rsid w:val="00664F1D"/>
    <w:rsid w:val="006874E2"/>
    <w:rsid w:val="006B533A"/>
    <w:rsid w:val="006C06D7"/>
    <w:rsid w:val="006C296E"/>
    <w:rsid w:val="006C748F"/>
    <w:rsid w:val="006E42C8"/>
    <w:rsid w:val="00707270"/>
    <w:rsid w:val="00711FA1"/>
    <w:rsid w:val="007138E8"/>
    <w:rsid w:val="00713E6C"/>
    <w:rsid w:val="00717DB8"/>
    <w:rsid w:val="00762D26"/>
    <w:rsid w:val="0076334D"/>
    <w:rsid w:val="007910D6"/>
    <w:rsid w:val="007A730B"/>
    <w:rsid w:val="007C5CE8"/>
    <w:rsid w:val="007E49F5"/>
    <w:rsid w:val="007F7DCA"/>
    <w:rsid w:val="00806161"/>
    <w:rsid w:val="0081587E"/>
    <w:rsid w:val="0083205E"/>
    <w:rsid w:val="00832255"/>
    <w:rsid w:val="00835911"/>
    <w:rsid w:val="00841F23"/>
    <w:rsid w:val="008522DF"/>
    <w:rsid w:val="00864997"/>
    <w:rsid w:val="00867E07"/>
    <w:rsid w:val="00875B67"/>
    <w:rsid w:val="008822A4"/>
    <w:rsid w:val="008850A0"/>
    <w:rsid w:val="00886950"/>
    <w:rsid w:val="00892058"/>
    <w:rsid w:val="008968E2"/>
    <w:rsid w:val="008A39FA"/>
    <w:rsid w:val="008B2D71"/>
    <w:rsid w:val="008B6AFE"/>
    <w:rsid w:val="008C0E9E"/>
    <w:rsid w:val="008C67D5"/>
    <w:rsid w:val="008D31D9"/>
    <w:rsid w:val="008D5FED"/>
    <w:rsid w:val="008E1E0B"/>
    <w:rsid w:val="008E5AA2"/>
    <w:rsid w:val="008F2916"/>
    <w:rsid w:val="009048B4"/>
    <w:rsid w:val="00914617"/>
    <w:rsid w:val="00935BB4"/>
    <w:rsid w:val="009418E3"/>
    <w:rsid w:val="009436C6"/>
    <w:rsid w:val="00961424"/>
    <w:rsid w:val="00962B74"/>
    <w:rsid w:val="009630C0"/>
    <w:rsid w:val="00967CA6"/>
    <w:rsid w:val="00984CB3"/>
    <w:rsid w:val="00990AD8"/>
    <w:rsid w:val="0099423A"/>
    <w:rsid w:val="009A3365"/>
    <w:rsid w:val="009A4770"/>
    <w:rsid w:val="009A7C94"/>
    <w:rsid w:val="009B5712"/>
    <w:rsid w:val="009C7A4D"/>
    <w:rsid w:val="009D34B5"/>
    <w:rsid w:val="00A0391F"/>
    <w:rsid w:val="00A23741"/>
    <w:rsid w:val="00A265F0"/>
    <w:rsid w:val="00A276CF"/>
    <w:rsid w:val="00A4447D"/>
    <w:rsid w:val="00A464B0"/>
    <w:rsid w:val="00A50EEA"/>
    <w:rsid w:val="00A549F5"/>
    <w:rsid w:val="00A61319"/>
    <w:rsid w:val="00AA3B30"/>
    <w:rsid w:val="00AA48B5"/>
    <w:rsid w:val="00AB275F"/>
    <w:rsid w:val="00AB7019"/>
    <w:rsid w:val="00AC3BFE"/>
    <w:rsid w:val="00AD08ED"/>
    <w:rsid w:val="00AF3367"/>
    <w:rsid w:val="00AF6CA4"/>
    <w:rsid w:val="00B12E7D"/>
    <w:rsid w:val="00B17084"/>
    <w:rsid w:val="00B308C7"/>
    <w:rsid w:val="00B433C4"/>
    <w:rsid w:val="00B45457"/>
    <w:rsid w:val="00B4628F"/>
    <w:rsid w:val="00B46B84"/>
    <w:rsid w:val="00B5588A"/>
    <w:rsid w:val="00B5683E"/>
    <w:rsid w:val="00B67EEA"/>
    <w:rsid w:val="00B73EED"/>
    <w:rsid w:val="00B77C12"/>
    <w:rsid w:val="00B8160E"/>
    <w:rsid w:val="00B85C6B"/>
    <w:rsid w:val="00B87D5D"/>
    <w:rsid w:val="00B9402E"/>
    <w:rsid w:val="00B97359"/>
    <w:rsid w:val="00BA5498"/>
    <w:rsid w:val="00BD6D78"/>
    <w:rsid w:val="00BD702C"/>
    <w:rsid w:val="00BE1646"/>
    <w:rsid w:val="00BF2F64"/>
    <w:rsid w:val="00BF65D4"/>
    <w:rsid w:val="00C001E4"/>
    <w:rsid w:val="00C11ABE"/>
    <w:rsid w:val="00C20EE7"/>
    <w:rsid w:val="00C21C38"/>
    <w:rsid w:val="00C60F65"/>
    <w:rsid w:val="00C65339"/>
    <w:rsid w:val="00C80E3D"/>
    <w:rsid w:val="00C81EC5"/>
    <w:rsid w:val="00C83236"/>
    <w:rsid w:val="00C832B5"/>
    <w:rsid w:val="00C84FA3"/>
    <w:rsid w:val="00C90C13"/>
    <w:rsid w:val="00C94D66"/>
    <w:rsid w:val="00C95893"/>
    <w:rsid w:val="00CB316B"/>
    <w:rsid w:val="00CB7984"/>
    <w:rsid w:val="00CC0ECE"/>
    <w:rsid w:val="00CC43F6"/>
    <w:rsid w:val="00CD5123"/>
    <w:rsid w:val="00CE6D38"/>
    <w:rsid w:val="00CF0364"/>
    <w:rsid w:val="00D05AF6"/>
    <w:rsid w:val="00D06FEF"/>
    <w:rsid w:val="00D15977"/>
    <w:rsid w:val="00D2420E"/>
    <w:rsid w:val="00D2521D"/>
    <w:rsid w:val="00D30635"/>
    <w:rsid w:val="00D43D0D"/>
    <w:rsid w:val="00D44482"/>
    <w:rsid w:val="00D629AB"/>
    <w:rsid w:val="00D76558"/>
    <w:rsid w:val="00D83735"/>
    <w:rsid w:val="00D963F0"/>
    <w:rsid w:val="00D9703D"/>
    <w:rsid w:val="00DA1915"/>
    <w:rsid w:val="00DD071D"/>
    <w:rsid w:val="00DD47A1"/>
    <w:rsid w:val="00DD72D3"/>
    <w:rsid w:val="00DF1EB1"/>
    <w:rsid w:val="00DF39F9"/>
    <w:rsid w:val="00E052C0"/>
    <w:rsid w:val="00E13633"/>
    <w:rsid w:val="00E20419"/>
    <w:rsid w:val="00E22453"/>
    <w:rsid w:val="00E25178"/>
    <w:rsid w:val="00E430F1"/>
    <w:rsid w:val="00E45AF2"/>
    <w:rsid w:val="00E570AF"/>
    <w:rsid w:val="00E63862"/>
    <w:rsid w:val="00E65D0F"/>
    <w:rsid w:val="00E75A3C"/>
    <w:rsid w:val="00E804AB"/>
    <w:rsid w:val="00E86B19"/>
    <w:rsid w:val="00EB0CE4"/>
    <w:rsid w:val="00EB10B2"/>
    <w:rsid w:val="00EC3402"/>
    <w:rsid w:val="00EC35A6"/>
    <w:rsid w:val="00EC6DFE"/>
    <w:rsid w:val="00EC7719"/>
    <w:rsid w:val="00ED518D"/>
    <w:rsid w:val="00EE6C86"/>
    <w:rsid w:val="00EF1960"/>
    <w:rsid w:val="00EF4CC8"/>
    <w:rsid w:val="00F02B90"/>
    <w:rsid w:val="00F0764B"/>
    <w:rsid w:val="00F228B4"/>
    <w:rsid w:val="00F25C1B"/>
    <w:rsid w:val="00F30CE8"/>
    <w:rsid w:val="00F348DC"/>
    <w:rsid w:val="00F5154E"/>
    <w:rsid w:val="00F51D0B"/>
    <w:rsid w:val="00F72952"/>
    <w:rsid w:val="00F81157"/>
    <w:rsid w:val="00F82217"/>
    <w:rsid w:val="00F92F5B"/>
    <w:rsid w:val="00F94BE5"/>
    <w:rsid w:val="00FB7E73"/>
    <w:rsid w:val="00FC6DFD"/>
    <w:rsid w:val="00FD1989"/>
    <w:rsid w:val="00FD73D4"/>
    <w:rsid w:val="00FE166C"/>
    <w:rsid w:val="00FE62BD"/>
    <w:rsid w:val="00FF0AF4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60363"/>
  <w15:docId w15:val="{AC144BE2-8B7A-4E10-BFE3-C2566A9E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DB8"/>
  </w:style>
  <w:style w:type="paragraph" w:styleId="Titolo2">
    <w:name w:val="heading 2"/>
    <w:basedOn w:val="Normale"/>
    <w:next w:val="Normale"/>
    <w:link w:val="Titolo2Carattere"/>
    <w:qFormat/>
    <w:rsid w:val="009418E3"/>
    <w:pPr>
      <w:keepNext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5E02E5"/>
    <w:pPr>
      <w:keepNext/>
      <w:widowControl w:val="0"/>
      <w:outlineLvl w:val="2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DB8"/>
    <w:rPr>
      <w:color w:val="0000FF"/>
      <w:u w:val="single"/>
    </w:rPr>
  </w:style>
  <w:style w:type="paragraph" w:styleId="Testofumetto">
    <w:name w:val="Balloon Text"/>
    <w:basedOn w:val="Normale"/>
    <w:semiHidden/>
    <w:rsid w:val="00B73E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81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1">
    <w:name w:val="Corpo del testo1"/>
    <w:basedOn w:val="Normale"/>
    <w:rsid w:val="00385536"/>
    <w:pPr>
      <w:widowControl w:val="0"/>
      <w:jc w:val="both"/>
    </w:pPr>
    <w:rPr>
      <w:snapToGrid w:val="0"/>
      <w:sz w:val="24"/>
    </w:rPr>
  </w:style>
  <w:style w:type="paragraph" w:styleId="NormaleWeb">
    <w:name w:val="Normal (Web)"/>
    <w:basedOn w:val="Normale"/>
    <w:uiPriority w:val="99"/>
    <w:rsid w:val="00E65D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olo">
    <w:name w:val="Title"/>
    <w:basedOn w:val="Normale"/>
    <w:link w:val="TitoloCarattere"/>
    <w:qFormat/>
    <w:rsid w:val="00050862"/>
    <w:pPr>
      <w:jc w:val="center"/>
    </w:pPr>
    <w:rPr>
      <w:sz w:val="48"/>
      <w:szCs w:val="24"/>
    </w:rPr>
  </w:style>
  <w:style w:type="character" w:customStyle="1" w:styleId="TitoloCarattere">
    <w:name w:val="Titolo Carattere"/>
    <w:link w:val="Titolo"/>
    <w:rsid w:val="00050862"/>
    <w:rPr>
      <w:sz w:val="48"/>
      <w:szCs w:val="24"/>
    </w:rPr>
  </w:style>
  <w:style w:type="paragraph" w:styleId="Corpodeltesto3">
    <w:name w:val="Body Text 3"/>
    <w:basedOn w:val="Normale"/>
    <w:link w:val="Corpodeltesto3Carattere"/>
    <w:rsid w:val="005E02E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E02E5"/>
    <w:rPr>
      <w:sz w:val="16"/>
      <w:szCs w:val="16"/>
    </w:rPr>
  </w:style>
  <w:style w:type="character" w:customStyle="1" w:styleId="Titolo3Carattere">
    <w:name w:val="Titolo 3 Carattere"/>
    <w:link w:val="Titolo3"/>
    <w:rsid w:val="005E02E5"/>
    <w:rPr>
      <w:snapToGrid w:val="0"/>
      <w:sz w:val="24"/>
    </w:rPr>
  </w:style>
  <w:style w:type="paragraph" w:styleId="Paragrafoelenco">
    <w:name w:val="List Paragraph"/>
    <w:basedOn w:val="Normale"/>
    <w:uiPriority w:val="99"/>
    <w:qFormat/>
    <w:rsid w:val="00631B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A46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4B0"/>
  </w:style>
  <w:style w:type="paragraph" w:styleId="Pidipagina">
    <w:name w:val="footer"/>
    <w:basedOn w:val="Normale"/>
    <w:link w:val="PidipaginaCarattere"/>
    <w:rsid w:val="00A46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464B0"/>
  </w:style>
  <w:style w:type="character" w:customStyle="1" w:styleId="Titolo2Carattere">
    <w:name w:val="Titolo 2 Carattere"/>
    <w:basedOn w:val="Carpredefinitoparagrafo"/>
    <w:link w:val="Titolo2"/>
    <w:rsid w:val="009418E3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circolare pof</Template>
  <TotalTime>10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Formamed</Company>
  <LinksUpToDate>false</LinksUpToDate>
  <CharactersWithSpaces>6174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http://www.scuoledilampedusa.gov.it/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mailto:AGIC81000E@pec.istruzione.it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donato</cp:lastModifiedBy>
  <cp:revision>10</cp:revision>
  <cp:lastPrinted>2013-03-20T07:44:00Z</cp:lastPrinted>
  <dcterms:created xsi:type="dcterms:W3CDTF">2020-11-30T16:29:00Z</dcterms:created>
  <dcterms:modified xsi:type="dcterms:W3CDTF">2023-03-06T22:51:00Z</dcterms:modified>
</cp:coreProperties>
</file>